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C6D2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szCs w:val="24"/>
          <w:lang w:eastAsia="en-US"/>
        </w:rPr>
      </w:pPr>
    </w:p>
    <w:p w14:paraId="286960AB" w14:textId="65B5E69A" w:rsidR="00CF4149" w:rsidRDefault="00E76779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  <w:r>
        <w:rPr>
          <w:rFonts w:eastAsia="Times New Roman"/>
          <w:noProof/>
          <w:szCs w:val="24"/>
          <w:lang w:eastAsia="en-US"/>
        </w:rPr>
        <w:t>Veza</w:t>
      </w:r>
      <w:r w:rsidR="00CF4149" w:rsidRPr="00CF4149">
        <w:rPr>
          <w:rFonts w:eastAsia="Times New Roman"/>
          <w:noProof/>
          <w:szCs w:val="24"/>
          <w:lang w:eastAsia="en-US"/>
        </w:rPr>
        <w:t xml:space="preserve"> </w:t>
      </w:r>
      <w:r>
        <w:rPr>
          <w:rFonts w:eastAsia="Times New Roman"/>
          <w:noProof/>
          <w:szCs w:val="24"/>
          <w:lang w:eastAsia="en-US"/>
        </w:rPr>
        <w:t>broj</w:t>
      </w:r>
      <w:r w:rsidR="00CF4149" w:rsidRPr="00CF4149">
        <w:rPr>
          <w:rFonts w:eastAsia="Times New Roman"/>
          <w:noProof/>
          <w:szCs w:val="24"/>
          <w:lang w:eastAsia="en-US"/>
        </w:rPr>
        <w:t>: 01,02-1</w:t>
      </w:r>
      <w:r w:rsidR="00CF4149" w:rsidRPr="00CF4149">
        <w:rPr>
          <w:rFonts w:eastAsia="Times New Roman"/>
          <w:noProof/>
          <w:color w:val="000000" w:themeColor="text1"/>
          <w:szCs w:val="24"/>
          <w:lang w:val="bs-Latn-BA" w:eastAsia="en-US"/>
        </w:rPr>
        <w:t>-</w:t>
      </w:r>
      <w:r w:rsidR="00CF4149" w:rsidRPr="00CF4149">
        <w:rPr>
          <w:rFonts w:eastAsia="Times New Roman"/>
          <w:noProof/>
          <w:color w:val="000000" w:themeColor="text1"/>
          <w:szCs w:val="24"/>
          <w:lang w:val="bs-Cyrl-BA" w:eastAsia="en-US"/>
        </w:rPr>
        <w:t>2679/25</w:t>
      </w:r>
    </w:p>
    <w:p w14:paraId="5324558A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</w:p>
    <w:p w14:paraId="76D43D10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</w:p>
    <w:p w14:paraId="3A427518" w14:textId="77777777" w:rsidR="00C112F4" w:rsidRP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szCs w:val="24"/>
          <w:lang w:val="bs-Latn-BA" w:eastAsia="en-US"/>
        </w:rPr>
      </w:pPr>
    </w:p>
    <w:p w14:paraId="5D2A6E30" w14:textId="5FAC42B5" w:rsidR="00C112F4" w:rsidRDefault="00E76779" w:rsidP="00C112F4">
      <w:pPr>
        <w:tabs>
          <w:tab w:val="center" w:pos="2268"/>
        </w:tabs>
        <w:jc w:val="center"/>
        <w:rPr>
          <w:b/>
          <w:spacing w:val="-8"/>
          <w:szCs w:val="24"/>
          <w:lang w:val="bs-Latn-BA"/>
        </w:rPr>
      </w:pPr>
      <w:r>
        <w:rPr>
          <w:b/>
          <w:spacing w:val="-8"/>
          <w:szCs w:val="24"/>
          <w:lang w:val="bs-Latn-BA"/>
        </w:rPr>
        <w:t>O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B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R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Z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C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Z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U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Č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E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Š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Ć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E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U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J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V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N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OJ</w:t>
      </w:r>
      <w:r w:rsidR="00C112F4">
        <w:rPr>
          <w:b/>
          <w:spacing w:val="-8"/>
          <w:szCs w:val="24"/>
          <w:lang w:val="bs-Latn-BA"/>
        </w:rPr>
        <w:t xml:space="preserve">   </w:t>
      </w:r>
      <w:r>
        <w:rPr>
          <w:b/>
          <w:spacing w:val="-8"/>
          <w:szCs w:val="24"/>
          <w:lang w:val="bs-Latn-BA"/>
        </w:rPr>
        <w:t>R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S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P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R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V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I</w:t>
      </w:r>
    </w:p>
    <w:p w14:paraId="52DB19C4" w14:textId="77777777" w:rsidR="00CF4149" w:rsidRPr="00CF4149" w:rsidRDefault="00CF4149" w:rsidP="00CF4149">
      <w:pPr>
        <w:ind w:left="0" w:firstLine="0"/>
        <w:rPr>
          <w:rFonts w:eastAsia="Times New Roman"/>
          <w:b/>
          <w:bCs/>
          <w:noProof/>
          <w:szCs w:val="24"/>
          <w:lang w:eastAsia="en-US"/>
        </w:rPr>
      </w:pPr>
    </w:p>
    <w:p w14:paraId="100B61A2" w14:textId="210C0EBD" w:rsidR="0021047B" w:rsidRPr="004122AB" w:rsidRDefault="00E76779" w:rsidP="0021047B">
      <w:pPr>
        <w:autoSpaceDE w:val="0"/>
        <w:autoSpaceDN w:val="0"/>
        <w:adjustRightInd w:val="0"/>
        <w:jc w:val="center"/>
        <w:rPr>
          <w:b/>
          <w:bCs/>
          <w:noProof/>
          <w:shd w:val="clear" w:color="auto" w:fill="FFFFFF"/>
          <w:lang w:val="bs-Cyrl-BA"/>
        </w:rPr>
      </w:pPr>
      <w:r>
        <w:rPr>
          <w:b/>
          <w:bCs/>
          <w:szCs w:val="24"/>
          <w:lang w:val="bs-Latn-BA"/>
        </w:rPr>
        <w:t>o</w:t>
      </w:r>
      <w:r w:rsidR="0021047B" w:rsidRPr="00D478FE">
        <w:rPr>
          <w:b/>
          <w:bCs/>
          <w:szCs w:val="24"/>
          <w:lang w:val="bs-Latn-BA"/>
        </w:rPr>
        <w:t xml:space="preserve"> </w:t>
      </w:r>
      <w:r>
        <w:rPr>
          <w:b/>
          <w:szCs w:val="24"/>
          <w:lang w:val="bs-Latn-BA"/>
        </w:rPr>
        <w:t>Prijedlogu</w:t>
      </w:r>
      <w:r w:rsidR="0021047B" w:rsidRPr="00D478FE">
        <w:rPr>
          <w:b/>
          <w:szCs w:val="24"/>
          <w:lang w:val="bs-Latn-BA"/>
        </w:rPr>
        <w:t xml:space="preserve"> </w:t>
      </w:r>
      <w:r>
        <w:rPr>
          <w:b/>
          <w:szCs w:val="24"/>
          <w:lang w:val="bs-Latn-BA"/>
        </w:rPr>
        <w:t>zakona</w:t>
      </w:r>
      <w:r w:rsidR="0021047B" w:rsidRPr="00D478FE">
        <w:rPr>
          <w:b/>
          <w:szCs w:val="24"/>
          <w:lang w:val="bs-Latn-BA"/>
        </w:rPr>
        <w:t xml:space="preserve">  </w:t>
      </w:r>
      <w:r>
        <w:rPr>
          <w:b/>
          <w:bCs/>
          <w:noProof/>
          <w:color w:val="222222"/>
          <w:shd w:val="clear" w:color="auto" w:fill="FFFFFF"/>
          <w:lang w:val="bs-Cyrl-BA"/>
        </w:rPr>
        <w:t>o</w:t>
      </w:r>
      <w:r w:rsidR="0021047B" w:rsidRPr="004122AB">
        <w:rPr>
          <w:b/>
          <w:bCs/>
          <w:noProof/>
          <w:color w:val="222222"/>
          <w:shd w:val="clear" w:color="auto" w:fill="FFFFFF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Visokom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sudskom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i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tužilačkom</w:t>
      </w:r>
      <w:r w:rsidR="00945C91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</w:rPr>
        <w:t>vijeću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noProof/>
          <w:lang w:val="bs-Cyrl-BA"/>
        </w:rPr>
        <w:t>Bosne</w:t>
      </w:r>
      <w:r w:rsidR="0021047B" w:rsidRPr="004122AB">
        <w:rPr>
          <w:b/>
          <w:bCs/>
          <w:noProof/>
          <w:lang w:val="bs-Cyrl-BA"/>
        </w:rPr>
        <w:t xml:space="preserve"> </w:t>
      </w:r>
      <w:r>
        <w:rPr>
          <w:b/>
          <w:bCs/>
          <w:noProof/>
          <w:lang w:val="bs-Cyrl-BA"/>
        </w:rPr>
        <w:t>i</w:t>
      </w:r>
      <w:r w:rsidR="0021047B" w:rsidRPr="004122AB">
        <w:rPr>
          <w:b/>
          <w:bCs/>
          <w:noProof/>
          <w:lang w:val="bs-Cyrl-BA"/>
        </w:rPr>
        <w:t xml:space="preserve"> </w:t>
      </w:r>
      <w:r>
        <w:rPr>
          <w:b/>
          <w:bCs/>
          <w:noProof/>
          <w:lang w:val="bs-Cyrl-BA"/>
        </w:rPr>
        <w:t>Hercegovine</w:t>
      </w:r>
    </w:p>
    <w:p w14:paraId="1FAD4AD0" w14:textId="77777777" w:rsidR="0021047B" w:rsidRPr="004122AB" w:rsidRDefault="0021047B" w:rsidP="0021047B">
      <w:pPr>
        <w:jc w:val="center"/>
        <w:rPr>
          <w:b/>
          <w:bCs/>
          <w:noProof/>
          <w:lang w:val="bs-Cyrl-BA"/>
        </w:rPr>
      </w:pPr>
    </w:p>
    <w:p w14:paraId="0877EC13" w14:textId="561BC190" w:rsidR="0021047B" w:rsidRDefault="0021047B" w:rsidP="0021047B">
      <w:pPr>
        <w:jc w:val="center"/>
        <w:rPr>
          <w:b/>
          <w:szCs w:val="24"/>
          <w:lang w:val="bs-Latn-BA"/>
        </w:rPr>
      </w:pPr>
    </w:p>
    <w:p w14:paraId="79F76AE3" w14:textId="77777777" w:rsidR="00C112F4" w:rsidRDefault="00C112F4" w:rsidP="0021047B">
      <w:pPr>
        <w:jc w:val="center"/>
        <w:rPr>
          <w:b/>
          <w:szCs w:val="24"/>
          <w:lang w:val="bs-Latn-BA"/>
        </w:rPr>
      </w:pPr>
    </w:p>
    <w:p w14:paraId="36DB41E2" w14:textId="77777777" w:rsidR="008C6483" w:rsidRDefault="008C6483" w:rsidP="0021047B">
      <w:pPr>
        <w:jc w:val="center"/>
        <w:rPr>
          <w:b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5"/>
      </w:tblGrid>
      <w:tr w:rsidR="006A6046" w:rsidRPr="00652900" w14:paraId="3D29C77F" w14:textId="77777777" w:rsidTr="002B7115">
        <w:tc>
          <w:tcPr>
            <w:tcW w:w="3652" w:type="dxa"/>
          </w:tcPr>
          <w:p w14:paraId="004CA7A9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47C5D372" w14:textId="46799CFA" w:rsidR="006A6046" w:rsidRPr="00652900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Ime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i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prezime</w:t>
            </w:r>
            <w:r w:rsidR="006A6046">
              <w:rPr>
                <w:b/>
                <w:lang w:val="hr-BA"/>
              </w:rPr>
              <w:t xml:space="preserve"> : </w:t>
            </w:r>
          </w:p>
          <w:p w14:paraId="0AC93BBD" w14:textId="77777777" w:rsidR="006A6046" w:rsidRDefault="006A6046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  <w:p w14:paraId="0B4DAA6A" w14:textId="77777777" w:rsidR="00C112F4" w:rsidRPr="00652900" w:rsidRDefault="00C112F4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3D8F4A7F" w14:textId="77777777" w:rsidR="006A6046" w:rsidRPr="00652900" w:rsidRDefault="006A6046" w:rsidP="002B7115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010E6E25" w14:textId="77777777" w:rsidTr="002B7115">
        <w:tc>
          <w:tcPr>
            <w:tcW w:w="3652" w:type="dxa"/>
          </w:tcPr>
          <w:p w14:paraId="08BB90EE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06D7396B" w14:textId="0231C571" w:rsidR="006A6046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Institucija</w:t>
            </w:r>
            <w:r w:rsidR="006A6046">
              <w:rPr>
                <w:b/>
                <w:lang w:val="hr-BA"/>
              </w:rPr>
              <w:t>/</w:t>
            </w:r>
            <w:r>
              <w:rPr>
                <w:b/>
                <w:lang w:val="hr-BA"/>
              </w:rPr>
              <w:t>organizacija</w:t>
            </w:r>
            <w:r w:rsidR="006A6046" w:rsidRPr="00652900">
              <w:rPr>
                <w:b/>
                <w:lang w:val="hr-BA"/>
              </w:rPr>
              <w:t xml:space="preserve">: </w:t>
            </w:r>
          </w:p>
          <w:p w14:paraId="1D90EFB5" w14:textId="77777777" w:rsidR="00C112F4" w:rsidRPr="00652900" w:rsidRDefault="00C112F4" w:rsidP="002B7115">
            <w:pPr>
              <w:rPr>
                <w:b/>
                <w:lang w:val="hr-BA"/>
              </w:rPr>
            </w:pPr>
          </w:p>
          <w:p w14:paraId="09C26F07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032A1904" w14:textId="77777777" w:rsidR="006A6046" w:rsidRPr="00652900" w:rsidRDefault="006A6046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56E32731" w14:textId="77777777" w:rsidTr="002B7115">
        <w:tc>
          <w:tcPr>
            <w:tcW w:w="3652" w:type="dxa"/>
          </w:tcPr>
          <w:p w14:paraId="705190CD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21A4440F" w14:textId="17F2FFCE" w:rsidR="006A6046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Telefon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i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e</w:t>
            </w:r>
            <w:r w:rsidR="006A6046" w:rsidRPr="00FA6345">
              <w:rPr>
                <w:b/>
                <w:lang w:val="hr-BA"/>
              </w:rPr>
              <w:t>-</w:t>
            </w:r>
            <w:r>
              <w:rPr>
                <w:b/>
                <w:lang w:val="hr-BA"/>
              </w:rPr>
              <w:t>mail</w:t>
            </w:r>
            <w:r w:rsidR="006A6046" w:rsidRPr="00FA6345">
              <w:rPr>
                <w:b/>
                <w:lang w:val="hr-BA"/>
              </w:rPr>
              <w:t xml:space="preserve">: </w:t>
            </w:r>
          </w:p>
          <w:p w14:paraId="6D84EFEB" w14:textId="77777777" w:rsidR="00C112F4" w:rsidRPr="00FA6345" w:rsidRDefault="00C112F4" w:rsidP="002B7115">
            <w:pPr>
              <w:rPr>
                <w:b/>
                <w:lang w:val="hr-BA"/>
              </w:rPr>
            </w:pPr>
          </w:p>
          <w:p w14:paraId="35D3A9EB" w14:textId="77777777" w:rsidR="006A6046" w:rsidRPr="00652900" w:rsidRDefault="006A6046" w:rsidP="002B7115">
            <w:pPr>
              <w:rPr>
                <w:b/>
                <w:lang w:val="hr-BA"/>
              </w:rPr>
            </w:pPr>
          </w:p>
          <w:p w14:paraId="142A6518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3974F4E1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5AF310FB" w14:textId="77777777" w:rsidTr="00C112F4">
        <w:trPr>
          <w:trHeight w:val="1070"/>
        </w:trPr>
        <w:tc>
          <w:tcPr>
            <w:tcW w:w="3652" w:type="dxa"/>
          </w:tcPr>
          <w:p w14:paraId="4B658C9E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63635944" w14:textId="71852B82" w:rsidR="006A6046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Datum</w:t>
            </w:r>
            <w:r w:rsidR="006A6046">
              <w:rPr>
                <w:b/>
                <w:lang w:val="hr-BA"/>
              </w:rPr>
              <w:t>:</w:t>
            </w:r>
          </w:p>
          <w:p w14:paraId="75647711" w14:textId="77777777" w:rsidR="006A6046" w:rsidRPr="003279F7" w:rsidRDefault="006A6046" w:rsidP="002B7115">
            <w:pPr>
              <w:rPr>
                <w:b/>
                <w:lang w:val="hr-BA"/>
              </w:rPr>
            </w:pPr>
          </w:p>
        </w:tc>
        <w:tc>
          <w:tcPr>
            <w:tcW w:w="5635" w:type="dxa"/>
          </w:tcPr>
          <w:p w14:paraId="5E4011AD" w14:textId="3BEB86E1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</w:tr>
    </w:tbl>
    <w:p w14:paraId="39DF660B" w14:textId="77777777" w:rsidR="006A6046" w:rsidRDefault="006A6046" w:rsidP="006A6046">
      <w:pPr>
        <w:rPr>
          <w:b/>
          <w:bCs/>
          <w:color w:val="000000"/>
          <w:lang w:val="hr-BA"/>
        </w:rPr>
      </w:pPr>
    </w:p>
    <w:p w14:paraId="49828410" w14:textId="77777777" w:rsidR="00C112F4" w:rsidRDefault="00C112F4" w:rsidP="006A6046">
      <w:pPr>
        <w:ind w:left="0" w:firstLine="0"/>
        <w:jc w:val="both"/>
        <w:rPr>
          <w:bCs/>
          <w:color w:val="000000"/>
          <w:lang w:val="hr-BA"/>
        </w:rPr>
      </w:pPr>
    </w:p>
    <w:p w14:paraId="417EA4C6" w14:textId="77777777" w:rsidR="00C112F4" w:rsidRDefault="00C112F4" w:rsidP="006A6046">
      <w:pPr>
        <w:ind w:left="0" w:firstLine="0"/>
        <w:jc w:val="both"/>
        <w:rPr>
          <w:bCs/>
          <w:color w:val="000000"/>
          <w:lang w:val="hr-BA"/>
        </w:rPr>
      </w:pPr>
    </w:p>
    <w:p w14:paraId="3C24F50A" w14:textId="1F5E0580" w:rsidR="00C112F4" w:rsidRPr="00C112F4" w:rsidRDefault="00E76779" w:rsidP="00C112F4">
      <w:pPr>
        <w:pStyle w:val="ListParagraph"/>
        <w:ind w:left="0" w:firstLine="0"/>
        <w:jc w:val="both"/>
        <w:rPr>
          <w:rFonts w:eastAsia="Times New Roman"/>
          <w:noProof/>
          <w:color w:val="000000" w:themeColor="text1"/>
          <w:szCs w:val="24"/>
          <w:lang w:val="sr-Latn-CS" w:eastAsia="en-US"/>
        </w:rPr>
      </w:pPr>
      <w:r>
        <w:rPr>
          <w:bCs/>
          <w:color w:val="000000"/>
          <w:lang w:val="hr-BA"/>
        </w:rPr>
        <w:t>Molimo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bCs/>
          <w:color w:val="000000"/>
          <w:lang w:val="hr-BA"/>
        </w:rPr>
        <w:t>Vas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bCs/>
          <w:color w:val="000000"/>
          <w:lang w:val="hr-BA"/>
        </w:rPr>
        <w:t>da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rFonts w:eastAsia="Times New Roman"/>
          <w:noProof/>
          <w:szCs w:val="24"/>
          <w:lang w:val="sr" w:eastAsia="en-US"/>
        </w:rPr>
        <w:t>popunjen</w:t>
      </w:r>
      <w:r w:rsidR="00C112F4" w:rsidRPr="00C112F4">
        <w:rPr>
          <w:rFonts w:eastAsia="Times New Roman"/>
          <w:noProof/>
          <w:szCs w:val="24"/>
          <w:lang w:val="sr" w:eastAsia="en-US"/>
        </w:rPr>
        <w:t xml:space="preserve"> </w:t>
      </w:r>
      <w:r>
        <w:rPr>
          <w:rFonts w:eastAsia="Times New Roman"/>
          <w:noProof/>
          <w:szCs w:val="24"/>
          <w:lang w:val="pt-BR" w:eastAsia="en-US"/>
        </w:rPr>
        <w:t>obrazac</w:t>
      </w:r>
      <w:r w:rsidR="00C112F4" w:rsidRPr="00C112F4">
        <w:rPr>
          <w:rFonts w:eastAsia="Times New Roman"/>
          <w:noProof/>
          <w:szCs w:val="24"/>
          <w:lang w:val="pt-BR" w:eastAsia="en-US"/>
        </w:rPr>
        <w:t xml:space="preserve"> </w:t>
      </w:r>
      <w:r>
        <w:rPr>
          <w:rFonts w:eastAsia="Times New Roman"/>
          <w:noProof/>
          <w:szCs w:val="24"/>
          <w:lang w:val="pt-BR" w:eastAsia="en-US"/>
        </w:rPr>
        <w:t>pošalјete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na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mail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adresu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hyperlink r:id="rId11">
        <w:r w:rsidR="00C112F4" w:rsidRPr="00C112F4">
          <w:rPr>
            <w:rFonts w:eastAsia="Times New Roman"/>
            <w:noProof/>
            <w:color w:val="0000FF"/>
            <w:szCs w:val="24"/>
            <w:u w:val="single"/>
            <w:lang w:val="sr-Latn-CS" w:eastAsia="en-US"/>
          </w:rPr>
          <w:t>upkpd@parlament.ba</w:t>
        </w:r>
      </w:hyperlink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najkasnije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do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C112F4" w:rsidRPr="008C6483">
        <w:rPr>
          <w:rFonts w:eastAsia="Times New Roman"/>
          <w:b/>
          <w:bCs/>
          <w:noProof/>
          <w:color w:val="000000" w:themeColor="text1"/>
          <w:szCs w:val="24"/>
          <w:lang w:val="sr-Latn-CS" w:eastAsia="en-US"/>
        </w:rPr>
        <w:t>15. 1. 2026.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kako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bi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smo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Vam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omogućili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ulazak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u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zgradu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Parlamentarne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skupštine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BiH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prisustvo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javnoj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raspravi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. </w:t>
      </w:r>
    </w:p>
    <w:p w14:paraId="4A5A8D4F" w14:textId="70D954C6" w:rsidR="006A6046" w:rsidRPr="00202B9C" w:rsidRDefault="006A6046" w:rsidP="006A6046">
      <w:pPr>
        <w:ind w:left="0" w:firstLine="0"/>
        <w:jc w:val="both"/>
        <w:rPr>
          <w:color w:val="000000"/>
          <w:u w:val="single"/>
          <w:lang w:val="hr-HR"/>
        </w:rPr>
      </w:pPr>
    </w:p>
    <w:p w14:paraId="7BA84CF2" w14:textId="77777777" w:rsidR="0021047B" w:rsidRPr="00D478FE" w:rsidRDefault="0021047B" w:rsidP="0021047B">
      <w:pPr>
        <w:jc w:val="center"/>
        <w:rPr>
          <w:b/>
          <w:szCs w:val="24"/>
          <w:lang w:val="bs-Latn-BA"/>
        </w:rPr>
      </w:pPr>
    </w:p>
    <w:p w14:paraId="568B3970" w14:textId="77777777" w:rsidR="0021047B" w:rsidRPr="00D478FE" w:rsidRDefault="0021047B" w:rsidP="0021047B">
      <w:pPr>
        <w:rPr>
          <w:rFonts w:cs="Calibri"/>
          <w:i/>
        </w:rPr>
      </w:pPr>
    </w:p>
    <w:sectPr w:rsidR="0021047B" w:rsidRPr="00D478FE" w:rsidSect="00442EDC"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170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0135" w14:textId="77777777" w:rsidR="00A017A7" w:rsidRDefault="00A017A7" w:rsidP="00A617EC">
      <w:r>
        <w:separator/>
      </w:r>
    </w:p>
  </w:endnote>
  <w:endnote w:type="continuationSeparator" w:id="0">
    <w:p w14:paraId="2D73DA99" w14:textId="77777777" w:rsidR="00A017A7" w:rsidRDefault="00A017A7" w:rsidP="00A617EC">
      <w:r>
        <w:continuationSeparator/>
      </w:r>
    </w:p>
  </w:endnote>
  <w:endnote w:type="continuationNotice" w:id="1">
    <w:p w14:paraId="20166961" w14:textId="77777777" w:rsidR="00A017A7" w:rsidRDefault="00A01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27A9" w14:textId="77777777" w:rsidR="004159A3" w:rsidRPr="00C30B06" w:rsidRDefault="004159A3" w:rsidP="1D9870F7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4E51" w14:textId="77777777" w:rsidR="004159A3" w:rsidRDefault="004159A3">
    <w:pPr>
      <w:pStyle w:val="Footer"/>
    </w:pPr>
    <w:r>
      <w:rPr>
        <w:noProof/>
        <w:lang w:val="bs-Latn-BA"/>
      </w:rPr>
      <w:drawing>
        <wp:inline distT="0" distB="0" distL="0" distR="0" wp14:anchorId="1864FD84" wp14:editId="1864FD85">
          <wp:extent cx="5725160" cy="167005"/>
          <wp:effectExtent l="19050" t="0" r="8890" b="0"/>
          <wp:docPr id="1329803091" name="Picture 1329803091" descr="011 Ustavnopravna komisija 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1 Ustavnopravna komisija -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6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312A" w14:textId="77777777" w:rsidR="00A017A7" w:rsidRDefault="00A017A7" w:rsidP="00A617EC">
      <w:r>
        <w:separator/>
      </w:r>
    </w:p>
  </w:footnote>
  <w:footnote w:type="continuationSeparator" w:id="0">
    <w:p w14:paraId="3FAAB3B7" w14:textId="77777777" w:rsidR="00A017A7" w:rsidRDefault="00A017A7" w:rsidP="00A617EC">
      <w:r>
        <w:continuationSeparator/>
      </w:r>
    </w:p>
  </w:footnote>
  <w:footnote w:type="continuationNotice" w:id="1">
    <w:p w14:paraId="01B106F5" w14:textId="77777777" w:rsidR="00A017A7" w:rsidRDefault="00A01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F72D" w14:textId="77777777" w:rsidR="004159A3" w:rsidRDefault="004159A3" w:rsidP="00F1022C">
    <w:pPr>
      <w:pStyle w:val="Header"/>
    </w:pPr>
    <w:r>
      <w:rPr>
        <w:noProof/>
        <w:lang w:val="bs-Latn-BA"/>
      </w:rPr>
      <w:drawing>
        <wp:inline distT="0" distB="0" distL="0" distR="0" wp14:anchorId="1864FD82" wp14:editId="1864FD83">
          <wp:extent cx="5725160" cy="1121410"/>
          <wp:effectExtent l="19050" t="0" r="8890" b="0"/>
          <wp:docPr id="1051270534" name="Picture 1051270534" descr="011 Ustavnopravna komis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1 Ustavnopravna komisi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6XVE5H2pv9alD" int2:id="UFTKKPuY">
      <int2:state int2:value="Rejected" int2:type="AugLoop_Text_Critique"/>
    </int2:textHash>
    <int2:textHash int2:hashCode="bOqhEQJObIxYqL" int2:id="1Kfi7h8h">
      <int2:state int2:value="Rejected" int2:type="AugLoop_Text_Critique"/>
    </int2:textHash>
    <int2:textHash int2:hashCode="aVWavrXQAilp/6" int2:id="Y6oJ9ul0">
      <int2:state int2:value="Rejected" int2:type="AugLoop_Text_Critique"/>
    </int2:textHash>
    <int2:textHash int2:hashCode="giwxyvRCUuxTJ6" int2:id="QKsdcRsR">
      <int2:state int2:value="Rejected" int2:type="AugLoop_Text_Critique"/>
    </int2:textHash>
    <int2:textHash int2:hashCode="AHYsz6cDOT4Nr/" int2:id="pI4P1YsV">
      <int2:state int2:value="Rejected" int2:type="AugLoop_Text_Critique"/>
    </int2:textHash>
    <int2:textHash int2:hashCode="TQ6GfFdfyvaBuf" int2:id="nnD0SO42">
      <int2:state int2:value="Rejected" int2:type="AugLoop_Text_Critique"/>
    </int2:textHash>
    <int2:textHash int2:hashCode="z2vbQVnhsW/tCH" int2:id="04jgm3aB">
      <int2:state int2:value="Rejected" int2:type="AugLoop_Text_Critique"/>
    </int2:textHash>
    <int2:textHash int2:hashCode="iVnH7uMq+ULqSq" int2:id="2i1siW7E">
      <int2:state int2:value="Rejected" int2:type="AugLoop_Text_Critique"/>
    </int2:textHash>
    <int2:textHash int2:hashCode="cwYmylMCx04A+p" int2:id="3ToWrfp5">
      <int2:state int2:value="Rejected" int2:type="AugLoop_Text_Critique"/>
    </int2:textHash>
    <int2:textHash int2:hashCode="FCFMfiNXHw8nK6" int2:id="4KVcC639">
      <int2:state int2:value="Rejected" int2:type="AugLoop_Text_Critique"/>
    </int2:textHash>
    <int2:textHash int2:hashCode="G5KoioP4EMV1RF" int2:id="4jQc1B0O">
      <int2:state int2:value="Rejected" int2:type="AugLoop_Text_Critique"/>
    </int2:textHash>
    <int2:textHash int2:hashCode="pJkfhg16TWDoTo" int2:id="6X32CsVa">
      <int2:state int2:value="Rejected" int2:type="AugLoop_Text_Critique"/>
    </int2:textHash>
    <int2:textHash int2:hashCode="LmkEfRQO5iR6JX" int2:id="86UZr12u">
      <int2:state int2:value="Rejected" int2:type="AugLoop_Text_Critique"/>
    </int2:textHash>
    <int2:textHash int2:hashCode="cmPnF9qal3qFQg" int2:id="AtgeunSd">
      <int2:state int2:value="Rejected" int2:type="AugLoop_Text_Critique"/>
    </int2:textHash>
    <int2:textHash int2:hashCode="D1fnI+5eBxeU3+" int2:id="F6Ge93tl">
      <int2:state int2:value="Rejected" int2:type="AugLoop_Text_Critique"/>
    </int2:textHash>
    <int2:textHash int2:hashCode="NGYl3tkY+9Lw5r" int2:id="FOBx5xkI">
      <int2:state int2:value="Rejected" int2:type="AugLoop_Text_Critique"/>
    </int2:textHash>
    <int2:textHash int2:hashCode="THL0XdS0UQOb2f" int2:id="GJomIor7">
      <int2:state int2:value="Rejected" int2:type="AugLoop_Text_Critique"/>
    </int2:textHash>
    <int2:textHash int2:hashCode="XnOi+VMkrpSU42" int2:id="IQCqp1Bw">
      <int2:state int2:value="Rejected" int2:type="AugLoop_Text_Critique"/>
    </int2:textHash>
    <int2:textHash int2:hashCode="4/KbuX6jCr6BSL" int2:id="IdkoqRdf">
      <int2:state int2:value="Rejected" int2:type="AugLoop_Text_Critique"/>
    </int2:textHash>
    <int2:textHash int2:hashCode="hUSzs/7dsM5ZFb" int2:id="IeaQCHf3">
      <int2:state int2:value="Rejected" int2:type="AugLoop_Text_Critique"/>
    </int2:textHash>
    <int2:textHash int2:hashCode="Qo+nR+mqDzcMMd" int2:id="IiOqIdBu">
      <int2:state int2:value="Rejected" int2:type="AugLoop_Text_Critique"/>
    </int2:textHash>
    <int2:textHash int2:hashCode="fKsX/Qo4alT3is" int2:id="IkUnkh4N">
      <int2:state int2:value="Rejected" int2:type="AugLoop_Text_Critique"/>
    </int2:textHash>
    <int2:textHash int2:hashCode="EV4d8sUfU60qe9" int2:id="M2VvWXsH">
      <int2:state int2:value="Rejected" int2:type="AugLoop_Text_Critique"/>
    </int2:textHash>
    <int2:textHash int2:hashCode="VG957j3pjVmMei" int2:id="QPQXsVL7">
      <int2:state int2:value="Rejected" int2:type="AugLoop_Text_Critique"/>
    </int2:textHash>
    <int2:textHash int2:hashCode="wUgjHeBwMCRZUI" int2:id="UKd1obRo">
      <int2:state int2:value="Rejected" int2:type="AugLoop_Text_Critique"/>
    </int2:textHash>
    <int2:textHash int2:hashCode="nNSgoU21w9R4sc" int2:id="UpvAi9CP">
      <int2:state int2:value="Rejected" int2:type="AugLoop_Text_Critique"/>
    </int2:textHash>
    <int2:textHash int2:hashCode="G/N+kCLO+IGFkc" int2:id="UuEKGALJ">
      <int2:state int2:value="Rejected" int2:type="AugLoop_Text_Critique"/>
    </int2:textHash>
    <int2:textHash int2:hashCode="ueAXnPuHCs4hbc" int2:id="VQY8iTeJ">
      <int2:state int2:value="Rejected" int2:type="AugLoop_Text_Critique"/>
    </int2:textHash>
    <int2:textHash int2:hashCode="wP1EzD0OH0KNa1" int2:id="X7jeObhh">
      <int2:state int2:value="Rejected" int2:type="AugLoop_Text_Critique"/>
    </int2:textHash>
    <int2:textHash int2:hashCode="mMColAuNeRsZfg" int2:id="X8keL4bz">
      <int2:state int2:value="Rejected" int2:type="AugLoop_Text_Critique"/>
    </int2:textHash>
    <int2:textHash int2:hashCode="/78Ft39U37lQ7Y" int2:id="XtWuYtdU">
      <int2:state int2:value="Rejected" int2:type="AugLoop_Text_Critique"/>
    </int2:textHash>
    <int2:textHash int2:hashCode="OI4Yux7ZHZ7OwX" int2:id="YIHcAJ8W">
      <int2:state int2:value="Rejected" int2:type="AugLoop_Text_Critique"/>
    </int2:textHash>
    <int2:textHash int2:hashCode="cIk5v43YvwWkQt" int2:id="YO0LNon8">
      <int2:state int2:value="Rejected" int2:type="AugLoop_Text_Critique"/>
    </int2:textHash>
    <int2:textHash int2:hashCode="ta7vf2kaQ8PA4t" int2:id="ZtrCxk5W">
      <int2:state int2:value="Rejected" int2:type="AugLoop_Text_Critique"/>
    </int2:textHash>
    <int2:textHash int2:hashCode="I5RCPYF3lDXCYu" int2:id="fGAFfYjO">
      <int2:state int2:value="Rejected" int2:type="AugLoop_Text_Critique"/>
    </int2:textHash>
    <int2:textHash int2:hashCode="UMKetWT0QoE7iP" int2:id="gb8KJksC">
      <int2:state int2:value="Rejected" int2:type="AugLoop_Text_Critique"/>
    </int2:textHash>
    <int2:textHash int2:hashCode="bAWWuKxgkZEYGp" int2:id="iqz28Klu">
      <int2:state int2:value="Rejected" int2:type="AugLoop_Text_Critique"/>
    </int2:textHash>
    <int2:textHash int2:hashCode="vZ3uAnp7gQDSYY" int2:id="jD1DzAPV">
      <int2:state int2:value="Rejected" int2:type="AugLoop_Text_Critique"/>
    </int2:textHash>
    <int2:textHash int2:hashCode="CZhBQA9Z36w40q" int2:id="jgscjGgU">
      <int2:state int2:value="Rejected" int2:type="AugLoop_Text_Critique"/>
    </int2:textHash>
    <int2:textHash int2:hashCode="QcA6fnrDHIupBU" int2:id="nG9xD0c6">
      <int2:state int2:value="Rejected" int2:type="AugLoop_Text_Critique"/>
    </int2:textHash>
    <int2:textHash int2:hashCode="k+KoMs01KSmgpL" int2:id="qPLhz6nb">
      <int2:state int2:value="Rejected" int2:type="AugLoop_Text_Critique"/>
    </int2:textHash>
    <int2:textHash int2:hashCode="845D6bwwGnGNo8" int2:id="svRZ10ZY">
      <int2:state int2:value="Rejected" int2:type="AugLoop_Text_Critique"/>
    </int2:textHash>
    <int2:textHash int2:hashCode="7VSUVY15qK6YzC" int2:id="xlTmsdG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13D1"/>
    <w:multiLevelType w:val="hybridMultilevel"/>
    <w:tmpl w:val="F25EBE68"/>
    <w:lvl w:ilvl="0" w:tplc="8DE64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7EB"/>
    <w:multiLevelType w:val="hybridMultilevel"/>
    <w:tmpl w:val="DDBC2D82"/>
    <w:lvl w:ilvl="0" w:tplc="7AEE9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042E2"/>
    <w:multiLevelType w:val="hybridMultilevel"/>
    <w:tmpl w:val="D9A04C4E"/>
    <w:lvl w:ilvl="0" w:tplc="D9485618">
      <w:start w:val="1"/>
      <w:numFmt w:val="decimal"/>
      <w:lvlText w:val="%1."/>
      <w:lvlJc w:val="left"/>
      <w:pPr>
        <w:ind w:left="720" w:hanging="360"/>
      </w:pPr>
    </w:lvl>
    <w:lvl w:ilvl="1" w:tplc="3710DBE8">
      <w:start w:val="1"/>
      <w:numFmt w:val="lowerLetter"/>
      <w:lvlText w:val="%2."/>
      <w:lvlJc w:val="left"/>
      <w:pPr>
        <w:ind w:left="1440" w:hanging="360"/>
      </w:pPr>
    </w:lvl>
    <w:lvl w:ilvl="2" w:tplc="DE1453A6">
      <w:start w:val="1"/>
      <w:numFmt w:val="lowerRoman"/>
      <w:lvlText w:val="%3."/>
      <w:lvlJc w:val="right"/>
      <w:pPr>
        <w:ind w:left="2160" w:hanging="180"/>
      </w:pPr>
    </w:lvl>
    <w:lvl w:ilvl="3" w:tplc="6EAAE59E">
      <w:start w:val="1"/>
      <w:numFmt w:val="decimal"/>
      <w:lvlText w:val="%4."/>
      <w:lvlJc w:val="left"/>
      <w:pPr>
        <w:ind w:left="2880" w:hanging="360"/>
      </w:pPr>
    </w:lvl>
    <w:lvl w:ilvl="4" w:tplc="635E85AC">
      <w:start w:val="1"/>
      <w:numFmt w:val="lowerLetter"/>
      <w:lvlText w:val="%5."/>
      <w:lvlJc w:val="left"/>
      <w:pPr>
        <w:ind w:left="3600" w:hanging="360"/>
      </w:pPr>
    </w:lvl>
    <w:lvl w:ilvl="5" w:tplc="A958489C">
      <w:start w:val="1"/>
      <w:numFmt w:val="lowerRoman"/>
      <w:lvlText w:val="%6."/>
      <w:lvlJc w:val="right"/>
      <w:pPr>
        <w:ind w:left="4320" w:hanging="180"/>
      </w:pPr>
    </w:lvl>
    <w:lvl w:ilvl="6" w:tplc="1310CBA2">
      <w:start w:val="1"/>
      <w:numFmt w:val="decimal"/>
      <w:lvlText w:val="%7."/>
      <w:lvlJc w:val="left"/>
      <w:pPr>
        <w:ind w:left="5040" w:hanging="360"/>
      </w:pPr>
    </w:lvl>
    <w:lvl w:ilvl="7" w:tplc="8F74E4FE">
      <w:start w:val="1"/>
      <w:numFmt w:val="lowerLetter"/>
      <w:lvlText w:val="%8."/>
      <w:lvlJc w:val="left"/>
      <w:pPr>
        <w:ind w:left="5760" w:hanging="360"/>
      </w:pPr>
    </w:lvl>
    <w:lvl w:ilvl="8" w:tplc="A2FE7156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97565">
    <w:abstractNumId w:val="2"/>
  </w:num>
  <w:num w:numId="2" w16cid:durableId="197595007">
    <w:abstractNumId w:val="0"/>
  </w:num>
  <w:num w:numId="3" w16cid:durableId="83476380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8B"/>
    <w:rsid w:val="00000540"/>
    <w:rsid w:val="00000911"/>
    <w:rsid w:val="00000D43"/>
    <w:rsid w:val="00001191"/>
    <w:rsid w:val="0000248E"/>
    <w:rsid w:val="00002553"/>
    <w:rsid w:val="000025F3"/>
    <w:rsid w:val="000027A4"/>
    <w:rsid w:val="000049A4"/>
    <w:rsid w:val="0000509A"/>
    <w:rsid w:val="0000518D"/>
    <w:rsid w:val="00005BDF"/>
    <w:rsid w:val="0000610B"/>
    <w:rsid w:val="000061B0"/>
    <w:rsid w:val="00006E41"/>
    <w:rsid w:val="000114FD"/>
    <w:rsid w:val="000119FC"/>
    <w:rsid w:val="00011C98"/>
    <w:rsid w:val="00012A35"/>
    <w:rsid w:val="00012C98"/>
    <w:rsid w:val="00012DE0"/>
    <w:rsid w:val="000140BC"/>
    <w:rsid w:val="00015667"/>
    <w:rsid w:val="000159AF"/>
    <w:rsid w:val="00015F80"/>
    <w:rsid w:val="000176EF"/>
    <w:rsid w:val="00017B02"/>
    <w:rsid w:val="00017C8C"/>
    <w:rsid w:val="0002031B"/>
    <w:rsid w:val="00020827"/>
    <w:rsid w:val="00020953"/>
    <w:rsid w:val="00021053"/>
    <w:rsid w:val="0002130D"/>
    <w:rsid w:val="00021BEF"/>
    <w:rsid w:val="00021F81"/>
    <w:rsid w:val="000223F9"/>
    <w:rsid w:val="0002243C"/>
    <w:rsid w:val="00022AAF"/>
    <w:rsid w:val="00022E68"/>
    <w:rsid w:val="0002380E"/>
    <w:rsid w:val="00023EFC"/>
    <w:rsid w:val="000243B2"/>
    <w:rsid w:val="000247B8"/>
    <w:rsid w:val="00024CC2"/>
    <w:rsid w:val="000266D9"/>
    <w:rsid w:val="00026D86"/>
    <w:rsid w:val="00027086"/>
    <w:rsid w:val="00027D44"/>
    <w:rsid w:val="00027F35"/>
    <w:rsid w:val="00030A33"/>
    <w:rsid w:val="000313E8"/>
    <w:rsid w:val="000316B6"/>
    <w:rsid w:val="00033331"/>
    <w:rsid w:val="0003361F"/>
    <w:rsid w:val="00033E75"/>
    <w:rsid w:val="000348B6"/>
    <w:rsid w:val="00035328"/>
    <w:rsid w:val="000353C8"/>
    <w:rsid w:val="00035566"/>
    <w:rsid w:val="000357C5"/>
    <w:rsid w:val="000364BD"/>
    <w:rsid w:val="00036E5B"/>
    <w:rsid w:val="00037B8E"/>
    <w:rsid w:val="00037E85"/>
    <w:rsid w:val="00037FF6"/>
    <w:rsid w:val="0004140A"/>
    <w:rsid w:val="0004150B"/>
    <w:rsid w:val="000415CA"/>
    <w:rsid w:val="00041E35"/>
    <w:rsid w:val="00042928"/>
    <w:rsid w:val="00043106"/>
    <w:rsid w:val="000436B3"/>
    <w:rsid w:val="000446EF"/>
    <w:rsid w:val="00044F9B"/>
    <w:rsid w:val="00046583"/>
    <w:rsid w:val="00046884"/>
    <w:rsid w:val="00046B9C"/>
    <w:rsid w:val="00046DF7"/>
    <w:rsid w:val="000477FA"/>
    <w:rsid w:val="00047EFC"/>
    <w:rsid w:val="00047F96"/>
    <w:rsid w:val="00050044"/>
    <w:rsid w:val="000504B9"/>
    <w:rsid w:val="0005064E"/>
    <w:rsid w:val="00051BF3"/>
    <w:rsid w:val="00052D00"/>
    <w:rsid w:val="00052FB9"/>
    <w:rsid w:val="000530B4"/>
    <w:rsid w:val="00053464"/>
    <w:rsid w:val="0005365B"/>
    <w:rsid w:val="000542D3"/>
    <w:rsid w:val="00054751"/>
    <w:rsid w:val="00054965"/>
    <w:rsid w:val="000549F1"/>
    <w:rsid w:val="00055E9A"/>
    <w:rsid w:val="00056A6C"/>
    <w:rsid w:val="00056C35"/>
    <w:rsid w:val="00056FFB"/>
    <w:rsid w:val="000578D2"/>
    <w:rsid w:val="00057A08"/>
    <w:rsid w:val="00057A15"/>
    <w:rsid w:val="00060630"/>
    <w:rsid w:val="00060AC8"/>
    <w:rsid w:val="00060FDF"/>
    <w:rsid w:val="0006152C"/>
    <w:rsid w:val="00061972"/>
    <w:rsid w:val="00061C15"/>
    <w:rsid w:val="00062A66"/>
    <w:rsid w:val="00062D56"/>
    <w:rsid w:val="00062DB6"/>
    <w:rsid w:val="00063733"/>
    <w:rsid w:val="00063D76"/>
    <w:rsid w:val="00065783"/>
    <w:rsid w:val="00065EB9"/>
    <w:rsid w:val="00067710"/>
    <w:rsid w:val="00070D88"/>
    <w:rsid w:val="000714DE"/>
    <w:rsid w:val="000718A9"/>
    <w:rsid w:val="00072312"/>
    <w:rsid w:val="0007256F"/>
    <w:rsid w:val="000729EF"/>
    <w:rsid w:val="00073349"/>
    <w:rsid w:val="0007403F"/>
    <w:rsid w:val="00074075"/>
    <w:rsid w:val="0007430A"/>
    <w:rsid w:val="00074C47"/>
    <w:rsid w:val="00075800"/>
    <w:rsid w:val="00076AD0"/>
    <w:rsid w:val="000774F8"/>
    <w:rsid w:val="00080337"/>
    <w:rsid w:val="000804DF"/>
    <w:rsid w:val="00080549"/>
    <w:rsid w:val="00080C34"/>
    <w:rsid w:val="0008157C"/>
    <w:rsid w:val="00081A93"/>
    <w:rsid w:val="00081B02"/>
    <w:rsid w:val="00082650"/>
    <w:rsid w:val="000829AF"/>
    <w:rsid w:val="000831B4"/>
    <w:rsid w:val="00083567"/>
    <w:rsid w:val="00083880"/>
    <w:rsid w:val="00083A44"/>
    <w:rsid w:val="00083A59"/>
    <w:rsid w:val="00083B56"/>
    <w:rsid w:val="000843AF"/>
    <w:rsid w:val="00084F97"/>
    <w:rsid w:val="000851E6"/>
    <w:rsid w:val="000855B9"/>
    <w:rsid w:val="000866E8"/>
    <w:rsid w:val="000870DA"/>
    <w:rsid w:val="000871EE"/>
    <w:rsid w:val="00087BCF"/>
    <w:rsid w:val="000902A2"/>
    <w:rsid w:val="000902E2"/>
    <w:rsid w:val="00090B86"/>
    <w:rsid w:val="00090F3F"/>
    <w:rsid w:val="00091462"/>
    <w:rsid w:val="0009267B"/>
    <w:rsid w:val="00092DDD"/>
    <w:rsid w:val="00093813"/>
    <w:rsid w:val="00093B6F"/>
    <w:rsid w:val="0009410B"/>
    <w:rsid w:val="00094C64"/>
    <w:rsid w:val="00095142"/>
    <w:rsid w:val="00095457"/>
    <w:rsid w:val="0009564B"/>
    <w:rsid w:val="00095C43"/>
    <w:rsid w:val="000970D4"/>
    <w:rsid w:val="00097C1C"/>
    <w:rsid w:val="00097C55"/>
    <w:rsid w:val="000A02E0"/>
    <w:rsid w:val="000A0D39"/>
    <w:rsid w:val="000A1FCB"/>
    <w:rsid w:val="000A20B1"/>
    <w:rsid w:val="000A36B2"/>
    <w:rsid w:val="000A3C46"/>
    <w:rsid w:val="000A4FA2"/>
    <w:rsid w:val="000A5630"/>
    <w:rsid w:val="000A5BAF"/>
    <w:rsid w:val="000A6704"/>
    <w:rsid w:val="000A7430"/>
    <w:rsid w:val="000A7C5D"/>
    <w:rsid w:val="000A7D06"/>
    <w:rsid w:val="000B016F"/>
    <w:rsid w:val="000B0485"/>
    <w:rsid w:val="000B0A45"/>
    <w:rsid w:val="000B1195"/>
    <w:rsid w:val="000B1209"/>
    <w:rsid w:val="000B12D2"/>
    <w:rsid w:val="000B15F3"/>
    <w:rsid w:val="000B1DF3"/>
    <w:rsid w:val="000B1F12"/>
    <w:rsid w:val="000B211B"/>
    <w:rsid w:val="000B2626"/>
    <w:rsid w:val="000B28FD"/>
    <w:rsid w:val="000B2E15"/>
    <w:rsid w:val="000B2EFE"/>
    <w:rsid w:val="000B3422"/>
    <w:rsid w:val="000B41E0"/>
    <w:rsid w:val="000B434C"/>
    <w:rsid w:val="000B4A6A"/>
    <w:rsid w:val="000B4E9D"/>
    <w:rsid w:val="000B64CA"/>
    <w:rsid w:val="000B6D65"/>
    <w:rsid w:val="000BA94E"/>
    <w:rsid w:val="000C0677"/>
    <w:rsid w:val="000C069A"/>
    <w:rsid w:val="000C0B61"/>
    <w:rsid w:val="000C103E"/>
    <w:rsid w:val="000C11EB"/>
    <w:rsid w:val="000C1614"/>
    <w:rsid w:val="000C2D1A"/>
    <w:rsid w:val="000C2EF0"/>
    <w:rsid w:val="000C3279"/>
    <w:rsid w:val="000C363C"/>
    <w:rsid w:val="000C4944"/>
    <w:rsid w:val="000C55C5"/>
    <w:rsid w:val="000C58BE"/>
    <w:rsid w:val="000C5B82"/>
    <w:rsid w:val="000C66A0"/>
    <w:rsid w:val="000C68F9"/>
    <w:rsid w:val="000C6D02"/>
    <w:rsid w:val="000C7338"/>
    <w:rsid w:val="000C7AC2"/>
    <w:rsid w:val="000D0945"/>
    <w:rsid w:val="000D1179"/>
    <w:rsid w:val="000D16A5"/>
    <w:rsid w:val="000D1754"/>
    <w:rsid w:val="000D17AC"/>
    <w:rsid w:val="000D40B5"/>
    <w:rsid w:val="000D449C"/>
    <w:rsid w:val="000D4BFA"/>
    <w:rsid w:val="000D5982"/>
    <w:rsid w:val="000D6B4E"/>
    <w:rsid w:val="000D7A42"/>
    <w:rsid w:val="000E0399"/>
    <w:rsid w:val="000E2EDC"/>
    <w:rsid w:val="000E3015"/>
    <w:rsid w:val="000E39E6"/>
    <w:rsid w:val="000E3D3C"/>
    <w:rsid w:val="000E3D6F"/>
    <w:rsid w:val="000E4EA0"/>
    <w:rsid w:val="000E4F01"/>
    <w:rsid w:val="000E6521"/>
    <w:rsid w:val="000E6ABB"/>
    <w:rsid w:val="000E6AC6"/>
    <w:rsid w:val="000E7CE2"/>
    <w:rsid w:val="000EC93C"/>
    <w:rsid w:val="000F189C"/>
    <w:rsid w:val="000F1EA5"/>
    <w:rsid w:val="000F33BF"/>
    <w:rsid w:val="000F3B66"/>
    <w:rsid w:val="000F3E2A"/>
    <w:rsid w:val="000F3F82"/>
    <w:rsid w:val="000F4493"/>
    <w:rsid w:val="000F44F3"/>
    <w:rsid w:val="000F4C43"/>
    <w:rsid w:val="000F4D55"/>
    <w:rsid w:val="000F5690"/>
    <w:rsid w:val="000F6238"/>
    <w:rsid w:val="000F64B6"/>
    <w:rsid w:val="000F6DF1"/>
    <w:rsid w:val="000F7939"/>
    <w:rsid w:val="00100462"/>
    <w:rsid w:val="00100675"/>
    <w:rsid w:val="00100E50"/>
    <w:rsid w:val="00101A12"/>
    <w:rsid w:val="00101B1F"/>
    <w:rsid w:val="001033C2"/>
    <w:rsid w:val="00103BBB"/>
    <w:rsid w:val="001048CC"/>
    <w:rsid w:val="0010497D"/>
    <w:rsid w:val="00105FD8"/>
    <w:rsid w:val="0010654C"/>
    <w:rsid w:val="00106AEF"/>
    <w:rsid w:val="00106B0F"/>
    <w:rsid w:val="00106EC2"/>
    <w:rsid w:val="0010797F"/>
    <w:rsid w:val="00111A89"/>
    <w:rsid w:val="00111DD3"/>
    <w:rsid w:val="001127ED"/>
    <w:rsid w:val="00112979"/>
    <w:rsid w:val="00114D49"/>
    <w:rsid w:val="00114ED2"/>
    <w:rsid w:val="0011541D"/>
    <w:rsid w:val="00115657"/>
    <w:rsid w:val="001157C0"/>
    <w:rsid w:val="001157C1"/>
    <w:rsid w:val="00115975"/>
    <w:rsid w:val="00115E44"/>
    <w:rsid w:val="00117EA5"/>
    <w:rsid w:val="00120255"/>
    <w:rsid w:val="00120F24"/>
    <w:rsid w:val="00121634"/>
    <w:rsid w:val="0012294E"/>
    <w:rsid w:val="00122BC2"/>
    <w:rsid w:val="001230FE"/>
    <w:rsid w:val="0012360A"/>
    <w:rsid w:val="001240E4"/>
    <w:rsid w:val="001247FF"/>
    <w:rsid w:val="00124978"/>
    <w:rsid w:val="00124DCB"/>
    <w:rsid w:val="00124F14"/>
    <w:rsid w:val="001252E6"/>
    <w:rsid w:val="001253BA"/>
    <w:rsid w:val="00125908"/>
    <w:rsid w:val="00125A05"/>
    <w:rsid w:val="00125F98"/>
    <w:rsid w:val="0012654A"/>
    <w:rsid w:val="00126804"/>
    <w:rsid w:val="00126E50"/>
    <w:rsid w:val="0012723F"/>
    <w:rsid w:val="001278EE"/>
    <w:rsid w:val="001279B0"/>
    <w:rsid w:val="00127D10"/>
    <w:rsid w:val="0013008E"/>
    <w:rsid w:val="00130DE0"/>
    <w:rsid w:val="00131995"/>
    <w:rsid w:val="00131EBF"/>
    <w:rsid w:val="00131F16"/>
    <w:rsid w:val="001323BD"/>
    <w:rsid w:val="001326B3"/>
    <w:rsid w:val="00133950"/>
    <w:rsid w:val="00133F38"/>
    <w:rsid w:val="00133F9B"/>
    <w:rsid w:val="001347A7"/>
    <w:rsid w:val="00134B71"/>
    <w:rsid w:val="00134E20"/>
    <w:rsid w:val="00136C0B"/>
    <w:rsid w:val="0013755F"/>
    <w:rsid w:val="00137CDE"/>
    <w:rsid w:val="00137DB8"/>
    <w:rsid w:val="001400D0"/>
    <w:rsid w:val="00140E9F"/>
    <w:rsid w:val="001411CA"/>
    <w:rsid w:val="00141A45"/>
    <w:rsid w:val="00142953"/>
    <w:rsid w:val="0014319A"/>
    <w:rsid w:val="00144287"/>
    <w:rsid w:val="001462AA"/>
    <w:rsid w:val="00147029"/>
    <w:rsid w:val="0014704C"/>
    <w:rsid w:val="001472A6"/>
    <w:rsid w:val="001501A6"/>
    <w:rsid w:val="00150A12"/>
    <w:rsid w:val="00151038"/>
    <w:rsid w:val="001510BC"/>
    <w:rsid w:val="001516BC"/>
    <w:rsid w:val="00151777"/>
    <w:rsid w:val="00151E64"/>
    <w:rsid w:val="00152238"/>
    <w:rsid w:val="001524B3"/>
    <w:rsid w:val="00152FBB"/>
    <w:rsid w:val="001530AE"/>
    <w:rsid w:val="0015329F"/>
    <w:rsid w:val="0015341C"/>
    <w:rsid w:val="0015459F"/>
    <w:rsid w:val="00154CBF"/>
    <w:rsid w:val="00155487"/>
    <w:rsid w:val="00155545"/>
    <w:rsid w:val="00156012"/>
    <w:rsid w:val="00156FE1"/>
    <w:rsid w:val="0015733E"/>
    <w:rsid w:val="001574BA"/>
    <w:rsid w:val="001603AA"/>
    <w:rsid w:val="00160A0C"/>
    <w:rsid w:val="00160B33"/>
    <w:rsid w:val="0016122B"/>
    <w:rsid w:val="001614BC"/>
    <w:rsid w:val="001624F1"/>
    <w:rsid w:val="001626C2"/>
    <w:rsid w:val="00162C51"/>
    <w:rsid w:val="0016350A"/>
    <w:rsid w:val="00163B25"/>
    <w:rsid w:val="00164477"/>
    <w:rsid w:val="00165945"/>
    <w:rsid w:val="0016612E"/>
    <w:rsid w:val="00166441"/>
    <w:rsid w:val="00166D5F"/>
    <w:rsid w:val="00166D91"/>
    <w:rsid w:val="00166FAC"/>
    <w:rsid w:val="00167B35"/>
    <w:rsid w:val="00170FB3"/>
    <w:rsid w:val="00171AC5"/>
    <w:rsid w:val="00171B3D"/>
    <w:rsid w:val="00171F6F"/>
    <w:rsid w:val="00172269"/>
    <w:rsid w:val="00172278"/>
    <w:rsid w:val="00172F56"/>
    <w:rsid w:val="00173EE7"/>
    <w:rsid w:val="001740F1"/>
    <w:rsid w:val="00174333"/>
    <w:rsid w:val="00175640"/>
    <w:rsid w:val="00175EBA"/>
    <w:rsid w:val="00176429"/>
    <w:rsid w:val="0017671A"/>
    <w:rsid w:val="001768CA"/>
    <w:rsid w:val="001772DD"/>
    <w:rsid w:val="00177DBE"/>
    <w:rsid w:val="0018004D"/>
    <w:rsid w:val="0018013A"/>
    <w:rsid w:val="001803DE"/>
    <w:rsid w:val="00180449"/>
    <w:rsid w:val="001812E5"/>
    <w:rsid w:val="00181976"/>
    <w:rsid w:val="00181F4B"/>
    <w:rsid w:val="00182332"/>
    <w:rsid w:val="00183125"/>
    <w:rsid w:val="00183D17"/>
    <w:rsid w:val="0018409B"/>
    <w:rsid w:val="00185055"/>
    <w:rsid w:val="00185E35"/>
    <w:rsid w:val="00185F99"/>
    <w:rsid w:val="0018604E"/>
    <w:rsid w:val="00186265"/>
    <w:rsid w:val="001864EF"/>
    <w:rsid w:val="00186F1A"/>
    <w:rsid w:val="001871D9"/>
    <w:rsid w:val="0018782D"/>
    <w:rsid w:val="00187EE4"/>
    <w:rsid w:val="001908E4"/>
    <w:rsid w:val="00191FA1"/>
    <w:rsid w:val="001929D0"/>
    <w:rsid w:val="00192EE7"/>
    <w:rsid w:val="001932E6"/>
    <w:rsid w:val="00193D2B"/>
    <w:rsid w:val="001943CA"/>
    <w:rsid w:val="00194D9D"/>
    <w:rsid w:val="00195211"/>
    <w:rsid w:val="001952C9"/>
    <w:rsid w:val="0019577B"/>
    <w:rsid w:val="001962CA"/>
    <w:rsid w:val="001969FD"/>
    <w:rsid w:val="00196AF8"/>
    <w:rsid w:val="00196F0B"/>
    <w:rsid w:val="001975BC"/>
    <w:rsid w:val="0019763F"/>
    <w:rsid w:val="001A013A"/>
    <w:rsid w:val="001A021D"/>
    <w:rsid w:val="001A0807"/>
    <w:rsid w:val="001A0F41"/>
    <w:rsid w:val="001A1318"/>
    <w:rsid w:val="001A1AEC"/>
    <w:rsid w:val="001A2CA9"/>
    <w:rsid w:val="001A3505"/>
    <w:rsid w:val="001A378A"/>
    <w:rsid w:val="001A428B"/>
    <w:rsid w:val="001A4398"/>
    <w:rsid w:val="001A5079"/>
    <w:rsid w:val="001A760A"/>
    <w:rsid w:val="001A7EBA"/>
    <w:rsid w:val="001A7F53"/>
    <w:rsid w:val="001B086F"/>
    <w:rsid w:val="001B1288"/>
    <w:rsid w:val="001B1AEC"/>
    <w:rsid w:val="001B1AF8"/>
    <w:rsid w:val="001B1D79"/>
    <w:rsid w:val="001B257C"/>
    <w:rsid w:val="001B2C01"/>
    <w:rsid w:val="001B35F1"/>
    <w:rsid w:val="001B3841"/>
    <w:rsid w:val="001B3A7D"/>
    <w:rsid w:val="001B3C90"/>
    <w:rsid w:val="001B3D72"/>
    <w:rsid w:val="001B4010"/>
    <w:rsid w:val="001B4A04"/>
    <w:rsid w:val="001B4F79"/>
    <w:rsid w:val="001B57E4"/>
    <w:rsid w:val="001B5AE5"/>
    <w:rsid w:val="001B702B"/>
    <w:rsid w:val="001B7354"/>
    <w:rsid w:val="001B760A"/>
    <w:rsid w:val="001B7867"/>
    <w:rsid w:val="001B7BDC"/>
    <w:rsid w:val="001C06B2"/>
    <w:rsid w:val="001C06F0"/>
    <w:rsid w:val="001C1BFB"/>
    <w:rsid w:val="001C207C"/>
    <w:rsid w:val="001C2AA9"/>
    <w:rsid w:val="001C4432"/>
    <w:rsid w:val="001C505A"/>
    <w:rsid w:val="001C556A"/>
    <w:rsid w:val="001C6FF7"/>
    <w:rsid w:val="001C7AD2"/>
    <w:rsid w:val="001D0CCA"/>
    <w:rsid w:val="001D124E"/>
    <w:rsid w:val="001D17E7"/>
    <w:rsid w:val="001D1A4B"/>
    <w:rsid w:val="001D1EF7"/>
    <w:rsid w:val="001D1FF0"/>
    <w:rsid w:val="001D24F8"/>
    <w:rsid w:val="001D2F6F"/>
    <w:rsid w:val="001D32ED"/>
    <w:rsid w:val="001D33AE"/>
    <w:rsid w:val="001D3B8D"/>
    <w:rsid w:val="001D4551"/>
    <w:rsid w:val="001D466F"/>
    <w:rsid w:val="001D4919"/>
    <w:rsid w:val="001D522E"/>
    <w:rsid w:val="001D5B2B"/>
    <w:rsid w:val="001D62D7"/>
    <w:rsid w:val="001D67FF"/>
    <w:rsid w:val="001D6EDF"/>
    <w:rsid w:val="001D72B5"/>
    <w:rsid w:val="001D7575"/>
    <w:rsid w:val="001E0C78"/>
    <w:rsid w:val="001E100F"/>
    <w:rsid w:val="001E1581"/>
    <w:rsid w:val="001E1CF1"/>
    <w:rsid w:val="001E2FE9"/>
    <w:rsid w:val="001E37F1"/>
    <w:rsid w:val="001E4E0D"/>
    <w:rsid w:val="001E61BB"/>
    <w:rsid w:val="001E653A"/>
    <w:rsid w:val="001E69F3"/>
    <w:rsid w:val="001F0883"/>
    <w:rsid w:val="001F0A11"/>
    <w:rsid w:val="001F0E17"/>
    <w:rsid w:val="001F101C"/>
    <w:rsid w:val="001F11F3"/>
    <w:rsid w:val="001F12C2"/>
    <w:rsid w:val="001F1559"/>
    <w:rsid w:val="001F248D"/>
    <w:rsid w:val="001F39BD"/>
    <w:rsid w:val="001F3AD1"/>
    <w:rsid w:val="001F4183"/>
    <w:rsid w:val="001F463E"/>
    <w:rsid w:val="001F509A"/>
    <w:rsid w:val="001F63C3"/>
    <w:rsid w:val="001F71BE"/>
    <w:rsid w:val="001F770E"/>
    <w:rsid w:val="001F7D7A"/>
    <w:rsid w:val="001F7FB6"/>
    <w:rsid w:val="002003E6"/>
    <w:rsid w:val="0020173E"/>
    <w:rsid w:val="00201FDF"/>
    <w:rsid w:val="00202ACF"/>
    <w:rsid w:val="00202E39"/>
    <w:rsid w:val="0020304C"/>
    <w:rsid w:val="0020395E"/>
    <w:rsid w:val="00204AB1"/>
    <w:rsid w:val="00204E80"/>
    <w:rsid w:val="0021024A"/>
    <w:rsid w:val="0021047B"/>
    <w:rsid w:val="00210ACB"/>
    <w:rsid w:val="00211367"/>
    <w:rsid w:val="0021165F"/>
    <w:rsid w:val="00211EE2"/>
    <w:rsid w:val="002120B7"/>
    <w:rsid w:val="00212361"/>
    <w:rsid w:val="00212DC9"/>
    <w:rsid w:val="00212F2E"/>
    <w:rsid w:val="00213257"/>
    <w:rsid w:val="00213432"/>
    <w:rsid w:val="00213FAD"/>
    <w:rsid w:val="00215B78"/>
    <w:rsid w:val="00215CE1"/>
    <w:rsid w:val="00216306"/>
    <w:rsid w:val="00220781"/>
    <w:rsid w:val="002215A2"/>
    <w:rsid w:val="00221965"/>
    <w:rsid w:val="00221E09"/>
    <w:rsid w:val="002220C2"/>
    <w:rsid w:val="0022226D"/>
    <w:rsid w:val="002224D3"/>
    <w:rsid w:val="00222900"/>
    <w:rsid w:val="002233B7"/>
    <w:rsid w:val="002233EF"/>
    <w:rsid w:val="00223C9E"/>
    <w:rsid w:val="002242E7"/>
    <w:rsid w:val="00224BFF"/>
    <w:rsid w:val="00224C14"/>
    <w:rsid w:val="00224E5A"/>
    <w:rsid w:val="002259DD"/>
    <w:rsid w:val="002261AC"/>
    <w:rsid w:val="00226D12"/>
    <w:rsid w:val="002271A0"/>
    <w:rsid w:val="00231CC9"/>
    <w:rsid w:val="0023252E"/>
    <w:rsid w:val="00232A67"/>
    <w:rsid w:val="002331BD"/>
    <w:rsid w:val="002333FF"/>
    <w:rsid w:val="00233A6B"/>
    <w:rsid w:val="00234753"/>
    <w:rsid w:val="00234988"/>
    <w:rsid w:val="00234F7F"/>
    <w:rsid w:val="002365A9"/>
    <w:rsid w:val="002366D9"/>
    <w:rsid w:val="002373D1"/>
    <w:rsid w:val="00240470"/>
    <w:rsid w:val="00240BB1"/>
    <w:rsid w:val="00240E09"/>
    <w:rsid w:val="00241776"/>
    <w:rsid w:val="00241C79"/>
    <w:rsid w:val="00241CFE"/>
    <w:rsid w:val="00241EBB"/>
    <w:rsid w:val="00242E40"/>
    <w:rsid w:val="00242FD7"/>
    <w:rsid w:val="002433F2"/>
    <w:rsid w:val="0024514E"/>
    <w:rsid w:val="00245482"/>
    <w:rsid w:val="002458DD"/>
    <w:rsid w:val="002467B1"/>
    <w:rsid w:val="00246BF4"/>
    <w:rsid w:val="00247E12"/>
    <w:rsid w:val="00247E2A"/>
    <w:rsid w:val="00250555"/>
    <w:rsid w:val="00250D46"/>
    <w:rsid w:val="00250DEA"/>
    <w:rsid w:val="00251031"/>
    <w:rsid w:val="002513D5"/>
    <w:rsid w:val="0025162E"/>
    <w:rsid w:val="00252E81"/>
    <w:rsid w:val="00253007"/>
    <w:rsid w:val="00253686"/>
    <w:rsid w:val="002615C4"/>
    <w:rsid w:val="0026244C"/>
    <w:rsid w:val="00262810"/>
    <w:rsid w:val="00263145"/>
    <w:rsid w:val="002633E5"/>
    <w:rsid w:val="00263827"/>
    <w:rsid w:val="00263D38"/>
    <w:rsid w:val="002641EC"/>
    <w:rsid w:val="00265888"/>
    <w:rsid w:val="002666F8"/>
    <w:rsid w:val="00266A62"/>
    <w:rsid w:val="00267B21"/>
    <w:rsid w:val="002702DD"/>
    <w:rsid w:val="0027047B"/>
    <w:rsid w:val="002712FB"/>
    <w:rsid w:val="00271959"/>
    <w:rsid w:val="002726A2"/>
    <w:rsid w:val="00272865"/>
    <w:rsid w:val="00273069"/>
    <w:rsid w:val="0027308D"/>
    <w:rsid w:val="00273A0D"/>
    <w:rsid w:val="00273D20"/>
    <w:rsid w:val="00275097"/>
    <w:rsid w:val="00275583"/>
    <w:rsid w:val="00275CEF"/>
    <w:rsid w:val="00276115"/>
    <w:rsid w:val="0027650B"/>
    <w:rsid w:val="00276819"/>
    <w:rsid w:val="00276F77"/>
    <w:rsid w:val="00277056"/>
    <w:rsid w:val="00277D56"/>
    <w:rsid w:val="00280154"/>
    <w:rsid w:val="002809AD"/>
    <w:rsid w:val="00280EA2"/>
    <w:rsid w:val="00281067"/>
    <w:rsid w:val="002814B5"/>
    <w:rsid w:val="00281A54"/>
    <w:rsid w:val="002824C6"/>
    <w:rsid w:val="002826B1"/>
    <w:rsid w:val="00282A3A"/>
    <w:rsid w:val="002833E2"/>
    <w:rsid w:val="00283500"/>
    <w:rsid w:val="0028350B"/>
    <w:rsid w:val="00283D69"/>
    <w:rsid w:val="002848E4"/>
    <w:rsid w:val="00284E91"/>
    <w:rsid w:val="0028514F"/>
    <w:rsid w:val="0028521A"/>
    <w:rsid w:val="002856B8"/>
    <w:rsid w:val="00285D54"/>
    <w:rsid w:val="00290061"/>
    <w:rsid w:val="00290785"/>
    <w:rsid w:val="0029098F"/>
    <w:rsid w:val="00291763"/>
    <w:rsid w:val="00291E20"/>
    <w:rsid w:val="00292125"/>
    <w:rsid w:val="00293093"/>
    <w:rsid w:val="00294683"/>
    <w:rsid w:val="0029482F"/>
    <w:rsid w:val="00294867"/>
    <w:rsid w:val="00296FB0"/>
    <w:rsid w:val="002970A6"/>
    <w:rsid w:val="0029757A"/>
    <w:rsid w:val="0029790D"/>
    <w:rsid w:val="00297C95"/>
    <w:rsid w:val="00297F26"/>
    <w:rsid w:val="002A0F75"/>
    <w:rsid w:val="002A102E"/>
    <w:rsid w:val="002A1B66"/>
    <w:rsid w:val="002A2D79"/>
    <w:rsid w:val="002A2EEE"/>
    <w:rsid w:val="002A33D1"/>
    <w:rsid w:val="002A4028"/>
    <w:rsid w:val="002A4370"/>
    <w:rsid w:val="002A51EA"/>
    <w:rsid w:val="002A53F5"/>
    <w:rsid w:val="002A58C3"/>
    <w:rsid w:val="002A63CF"/>
    <w:rsid w:val="002A6AF6"/>
    <w:rsid w:val="002A6F51"/>
    <w:rsid w:val="002A7F11"/>
    <w:rsid w:val="002B0208"/>
    <w:rsid w:val="002B02B3"/>
    <w:rsid w:val="002B0FEF"/>
    <w:rsid w:val="002B1114"/>
    <w:rsid w:val="002B1655"/>
    <w:rsid w:val="002B180B"/>
    <w:rsid w:val="002B189E"/>
    <w:rsid w:val="002B2658"/>
    <w:rsid w:val="002B297B"/>
    <w:rsid w:val="002B2B37"/>
    <w:rsid w:val="002B2DEE"/>
    <w:rsid w:val="002B3781"/>
    <w:rsid w:val="002B3CB1"/>
    <w:rsid w:val="002B3F4B"/>
    <w:rsid w:val="002B45BD"/>
    <w:rsid w:val="002B55F7"/>
    <w:rsid w:val="002B5858"/>
    <w:rsid w:val="002B598B"/>
    <w:rsid w:val="002B5BC9"/>
    <w:rsid w:val="002B5DE1"/>
    <w:rsid w:val="002B6565"/>
    <w:rsid w:val="002B6875"/>
    <w:rsid w:val="002B6CD6"/>
    <w:rsid w:val="002C06DC"/>
    <w:rsid w:val="002C0C4D"/>
    <w:rsid w:val="002C2583"/>
    <w:rsid w:val="002C2736"/>
    <w:rsid w:val="002C27FC"/>
    <w:rsid w:val="002C3B8F"/>
    <w:rsid w:val="002C3FA1"/>
    <w:rsid w:val="002C4163"/>
    <w:rsid w:val="002C4683"/>
    <w:rsid w:val="002C48EE"/>
    <w:rsid w:val="002C4DDA"/>
    <w:rsid w:val="002C4FE9"/>
    <w:rsid w:val="002C53D2"/>
    <w:rsid w:val="002C549D"/>
    <w:rsid w:val="002C5983"/>
    <w:rsid w:val="002C59A5"/>
    <w:rsid w:val="002C5C5C"/>
    <w:rsid w:val="002C5FFE"/>
    <w:rsid w:val="002C662B"/>
    <w:rsid w:val="002C6AFB"/>
    <w:rsid w:val="002C7822"/>
    <w:rsid w:val="002C7E2A"/>
    <w:rsid w:val="002D15F5"/>
    <w:rsid w:val="002D170F"/>
    <w:rsid w:val="002D37CC"/>
    <w:rsid w:val="002D3B2F"/>
    <w:rsid w:val="002D3CBE"/>
    <w:rsid w:val="002D3CC4"/>
    <w:rsid w:val="002D460E"/>
    <w:rsid w:val="002D4A95"/>
    <w:rsid w:val="002D4C91"/>
    <w:rsid w:val="002D561D"/>
    <w:rsid w:val="002D58F9"/>
    <w:rsid w:val="002D5CDC"/>
    <w:rsid w:val="002D6052"/>
    <w:rsid w:val="002D6976"/>
    <w:rsid w:val="002D6AF0"/>
    <w:rsid w:val="002E015D"/>
    <w:rsid w:val="002E0696"/>
    <w:rsid w:val="002E06D3"/>
    <w:rsid w:val="002E0705"/>
    <w:rsid w:val="002E0AD5"/>
    <w:rsid w:val="002E0EB5"/>
    <w:rsid w:val="002E137A"/>
    <w:rsid w:val="002E20D0"/>
    <w:rsid w:val="002E22BB"/>
    <w:rsid w:val="002E278F"/>
    <w:rsid w:val="002E42F7"/>
    <w:rsid w:val="002E460E"/>
    <w:rsid w:val="002E4CF9"/>
    <w:rsid w:val="002E5DAD"/>
    <w:rsid w:val="002E6B53"/>
    <w:rsid w:val="002E6DB4"/>
    <w:rsid w:val="002E7FE9"/>
    <w:rsid w:val="002F00A9"/>
    <w:rsid w:val="002F023A"/>
    <w:rsid w:val="002F035D"/>
    <w:rsid w:val="002F08D0"/>
    <w:rsid w:val="002F0F6A"/>
    <w:rsid w:val="002F1981"/>
    <w:rsid w:val="002F1E15"/>
    <w:rsid w:val="002F22AE"/>
    <w:rsid w:val="002F2836"/>
    <w:rsid w:val="002F2C36"/>
    <w:rsid w:val="002F2E44"/>
    <w:rsid w:val="002F44DD"/>
    <w:rsid w:val="002F4B31"/>
    <w:rsid w:val="002F4ED2"/>
    <w:rsid w:val="002F60AD"/>
    <w:rsid w:val="002F6AA8"/>
    <w:rsid w:val="002F6C9F"/>
    <w:rsid w:val="002F6E95"/>
    <w:rsid w:val="003001A0"/>
    <w:rsid w:val="00300874"/>
    <w:rsid w:val="00300DD4"/>
    <w:rsid w:val="00301273"/>
    <w:rsid w:val="00301555"/>
    <w:rsid w:val="00301DB3"/>
    <w:rsid w:val="0030267B"/>
    <w:rsid w:val="00302DBA"/>
    <w:rsid w:val="00303598"/>
    <w:rsid w:val="003041E4"/>
    <w:rsid w:val="003043EA"/>
    <w:rsid w:val="00305AA4"/>
    <w:rsid w:val="00305C1E"/>
    <w:rsid w:val="0030611E"/>
    <w:rsid w:val="00306BBE"/>
    <w:rsid w:val="003079A1"/>
    <w:rsid w:val="0031176D"/>
    <w:rsid w:val="00311E42"/>
    <w:rsid w:val="003121D4"/>
    <w:rsid w:val="00312C48"/>
    <w:rsid w:val="003141AF"/>
    <w:rsid w:val="0031459C"/>
    <w:rsid w:val="00314E7D"/>
    <w:rsid w:val="0031557F"/>
    <w:rsid w:val="0031672D"/>
    <w:rsid w:val="00316CAA"/>
    <w:rsid w:val="003211DB"/>
    <w:rsid w:val="003212A9"/>
    <w:rsid w:val="00321DE0"/>
    <w:rsid w:val="00322040"/>
    <w:rsid w:val="00322342"/>
    <w:rsid w:val="00322CCD"/>
    <w:rsid w:val="003230F0"/>
    <w:rsid w:val="003232E7"/>
    <w:rsid w:val="00323944"/>
    <w:rsid w:val="003243C7"/>
    <w:rsid w:val="00324A86"/>
    <w:rsid w:val="0032537D"/>
    <w:rsid w:val="003267F0"/>
    <w:rsid w:val="003276F4"/>
    <w:rsid w:val="00327EA1"/>
    <w:rsid w:val="003300D3"/>
    <w:rsid w:val="00330249"/>
    <w:rsid w:val="0033082A"/>
    <w:rsid w:val="00330B1E"/>
    <w:rsid w:val="00330C24"/>
    <w:rsid w:val="003311D7"/>
    <w:rsid w:val="00331592"/>
    <w:rsid w:val="00331772"/>
    <w:rsid w:val="00331C03"/>
    <w:rsid w:val="00332A87"/>
    <w:rsid w:val="00332BCE"/>
    <w:rsid w:val="00332D9D"/>
    <w:rsid w:val="00333166"/>
    <w:rsid w:val="00334F80"/>
    <w:rsid w:val="00335106"/>
    <w:rsid w:val="003358FD"/>
    <w:rsid w:val="00337400"/>
    <w:rsid w:val="003374BF"/>
    <w:rsid w:val="0033797A"/>
    <w:rsid w:val="00340052"/>
    <w:rsid w:val="00340E67"/>
    <w:rsid w:val="003410A3"/>
    <w:rsid w:val="003413AB"/>
    <w:rsid w:val="00341D91"/>
    <w:rsid w:val="00342738"/>
    <w:rsid w:val="00344012"/>
    <w:rsid w:val="00344E31"/>
    <w:rsid w:val="00344ECC"/>
    <w:rsid w:val="003457D6"/>
    <w:rsid w:val="00345B51"/>
    <w:rsid w:val="00345F53"/>
    <w:rsid w:val="0034704B"/>
    <w:rsid w:val="00350FAA"/>
    <w:rsid w:val="0035114B"/>
    <w:rsid w:val="00351D8C"/>
    <w:rsid w:val="00353DC0"/>
    <w:rsid w:val="003540F3"/>
    <w:rsid w:val="00354184"/>
    <w:rsid w:val="0035557B"/>
    <w:rsid w:val="00355F77"/>
    <w:rsid w:val="0035663D"/>
    <w:rsid w:val="00356A55"/>
    <w:rsid w:val="00356D95"/>
    <w:rsid w:val="00356FB3"/>
    <w:rsid w:val="003600BE"/>
    <w:rsid w:val="00360BA2"/>
    <w:rsid w:val="003627ED"/>
    <w:rsid w:val="00362AEA"/>
    <w:rsid w:val="0036312C"/>
    <w:rsid w:val="0036347C"/>
    <w:rsid w:val="00363526"/>
    <w:rsid w:val="00363E51"/>
    <w:rsid w:val="00364D6C"/>
    <w:rsid w:val="003653DD"/>
    <w:rsid w:val="00366FC0"/>
    <w:rsid w:val="003674EB"/>
    <w:rsid w:val="0036762A"/>
    <w:rsid w:val="00367BE7"/>
    <w:rsid w:val="003700B0"/>
    <w:rsid w:val="003702B0"/>
    <w:rsid w:val="0037073C"/>
    <w:rsid w:val="003708AD"/>
    <w:rsid w:val="00371473"/>
    <w:rsid w:val="00371595"/>
    <w:rsid w:val="003715B0"/>
    <w:rsid w:val="00371A89"/>
    <w:rsid w:val="00372ACC"/>
    <w:rsid w:val="003739BC"/>
    <w:rsid w:val="0037509A"/>
    <w:rsid w:val="003753C0"/>
    <w:rsid w:val="00375A77"/>
    <w:rsid w:val="00376B9C"/>
    <w:rsid w:val="00376F0D"/>
    <w:rsid w:val="00377365"/>
    <w:rsid w:val="00377D81"/>
    <w:rsid w:val="0038110F"/>
    <w:rsid w:val="0038226E"/>
    <w:rsid w:val="003831E4"/>
    <w:rsid w:val="003836BF"/>
    <w:rsid w:val="00383947"/>
    <w:rsid w:val="00383E47"/>
    <w:rsid w:val="0038593F"/>
    <w:rsid w:val="00385FFE"/>
    <w:rsid w:val="00386F32"/>
    <w:rsid w:val="003871FC"/>
    <w:rsid w:val="003879D3"/>
    <w:rsid w:val="00390638"/>
    <w:rsid w:val="00390DF4"/>
    <w:rsid w:val="0039144C"/>
    <w:rsid w:val="003914BF"/>
    <w:rsid w:val="003916C2"/>
    <w:rsid w:val="0039195E"/>
    <w:rsid w:val="00391C3A"/>
    <w:rsid w:val="00392C26"/>
    <w:rsid w:val="00392DFB"/>
    <w:rsid w:val="003933E6"/>
    <w:rsid w:val="00393F4A"/>
    <w:rsid w:val="00394234"/>
    <w:rsid w:val="003948E2"/>
    <w:rsid w:val="00395769"/>
    <w:rsid w:val="00395F43"/>
    <w:rsid w:val="00396D47"/>
    <w:rsid w:val="00397270"/>
    <w:rsid w:val="0039745F"/>
    <w:rsid w:val="003976FA"/>
    <w:rsid w:val="003A0166"/>
    <w:rsid w:val="003A0DB8"/>
    <w:rsid w:val="003A25D9"/>
    <w:rsid w:val="003A26F5"/>
    <w:rsid w:val="003A2C5D"/>
    <w:rsid w:val="003A35EB"/>
    <w:rsid w:val="003A365B"/>
    <w:rsid w:val="003A4589"/>
    <w:rsid w:val="003A46D5"/>
    <w:rsid w:val="003A4BE3"/>
    <w:rsid w:val="003A4CB9"/>
    <w:rsid w:val="003A60D1"/>
    <w:rsid w:val="003A6386"/>
    <w:rsid w:val="003A651F"/>
    <w:rsid w:val="003A7374"/>
    <w:rsid w:val="003A7CB9"/>
    <w:rsid w:val="003B0475"/>
    <w:rsid w:val="003B0520"/>
    <w:rsid w:val="003B09A3"/>
    <w:rsid w:val="003B1D62"/>
    <w:rsid w:val="003B2D13"/>
    <w:rsid w:val="003B2D7F"/>
    <w:rsid w:val="003B3FE7"/>
    <w:rsid w:val="003B461F"/>
    <w:rsid w:val="003B478D"/>
    <w:rsid w:val="003B7777"/>
    <w:rsid w:val="003B7B47"/>
    <w:rsid w:val="003B7E7A"/>
    <w:rsid w:val="003C02F2"/>
    <w:rsid w:val="003C10A1"/>
    <w:rsid w:val="003C162B"/>
    <w:rsid w:val="003C18BC"/>
    <w:rsid w:val="003C1E1D"/>
    <w:rsid w:val="003C378C"/>
    <w:rsid w:val="003C492A"/>
    <w:rsid w:val="003C51CF"/>
    <w:rsid w:val="003C556E"/>
    <w:rsid w:val="003C5B8A"/>
    <w:rsid w:val="003C5CEB"/>
    <w:rsid w:val="003C6305"/>
    <w:rsid w:val="003C6434"/>
    <w:rsid w:val="003C7497"/>
    <w:rsid w:val="003C7A08"/>
    <w:rsid w:val="003D0043"/>
    <w:rsid w:val="003D0268"/>
    <w:rsid w:val="003D07A3"/>
    <w:rsid w:val="003D0979"/>
    <w:rsid w:val="003D2A97"/>
    <w:rsid w:val="003D3C1B"/>
    <w:rsid w:val="003D3CE3"/>
    <w:rsid w:val="003D43B4"/>
    <w:rsid w:val="003D481E"/>
    <w:rsid w:val="003D515D"/>
    <w:rsid w:val="003D566C"/>
    <w:rsid w:val="003D6099"/>
    <w:rsid w:val="003D6394"/>
    <w:rsid w:val="003D63D1"/>
    <w:rsid w:val="003E085F"/>
    <w:rsid w:val="003E0A27"/>
    <w:rsid w:val="003E19C3"/>
    <w:rsid w:val="003E2802"/>
    <w:rsid w:val="003E2890"/>
    <w:rsid w:val="003E28A9"/>
    <w:rsid w:val="003E4BC6"/>
    <w:rsid w:val="003E536B"/>
    <w:rsid w:val="003E5F6D"/>
    <w:rsid w:val="003E64D8"/>
    <w:rsid w:val="003F23D3"/>
    <w:rsid w:val="003F25CF"/>
    <w:rsid w:val="003F4B04"/>
    <w:rsid w:val="003F5695"/>
    <w:rsid w:val="003F5B7B"/>
    <w:rsid w:val="003F6218"/>
    <w:rsid w:val="003F629E"/>
    <w:rsid w:val="003F6436"/>
    <w:rsid w:val="003F6A77"/>
    <w:rsid w:val="003F7464"/>
    <w:rsid w:val="00400593"/>
    <w:rsid w:val="004009FA"/>
    <w:rsid w:val="00401060"/>
    <w:rsid w:val="004017C1"/>
    <w:rsid w:val="00401EC5"/>
    <w:rsid w:val="00403F55"/>
    <w:rsid w:val="00404910"/>
    <w:rsid w:val="00404D27"/>
    <w:rsid w:val="00404DBD"/>
    <w:rsid w:val="00406014"/>
    <w:rsid w:val="00406299"/>
    <w:rsid w:val="0040767E"/>
    <w:rsid w:val="00407D95"/>
    <w:rsid w:val="004101B9"/>
    <w:rsid w:val="0041025B"/>
    <w:rsid w:val="004105FC"/>
    <w:rsid w:val="00410B53"/>
    <w:rsid w:val="00410C4E"/>
    <w:rsid w:val="00411C17"/>
    <w:rsid w:val="00412C07"/>
    <w:rsid w:val="00412FA9"/>
    <w:rsid w:val="00413B1F"/>
    <w:rsid w:val="00413DCE"/>
    <w:rsid w:val="00414582"/>
    <w:rsid w:val="004159A3"/>
    <w:rsid w:val="00415A77"/>
    <w:rsid w:val="004179FA"/>
    <w:rsid w:val="004206A8"/>
    <w:rsid w:val="0042233D"/>
    <w:rsid w:val="0042286F"/>
    <w:rsid w:val="00423A6A"/>
    <w:rsid w:val="00424424"/>
    <w:rsid w:val="0042571E"/>
    <w:rsid w:val="00426952"/>
    <w:rsid w:val="004277CA"/>
    <w:rsid w:val="00427FE3"/>
    <w:rsid w:val="00430986"/>
    <w:rsid w:val="00431021"/>
    <w:rsid w:val="00431557"/>
    <w:rsid w:val="004317F7"/>
    <w:rsid w:val="00432389"/>
    <w:rsid w:val="00432E2E"/>
    <w:rsid w:val="00433463"/>
    <w:rsid w:val="004335F9"/>
    <w:rsid w:val="0043419F"/>
    <w:rsid w:val="0043480F"/>
    <w:rsid w:val="004350D2"/>
    <w:rsid w:val="00435576"/>
    <w:rsid w:val="00435BF9"/>
    <w:rsid w:val="00435CE8"/>
    <w:rsid w:val="0043618E"/>
    <w:rsid w:val="004361C6"/>
    <w:rsid w:val="0043688F"/>
    <w:rsid w:val="00440C62"/>
    <w:rsid w:val="00441FFA"/>
    <w:rsid w:val="00442343"/>
    <w:rsid w:val="00442EDC"/>
    <w:rsid w:val="004434CB"/>
    <w:rsid w:val="0044360E"/>
    <w:rsid w:val="00446107"/>
    <w:rsid w:val="0044617C"/>
    <w:rsid w:val="00446C0F"/>
    <w:rsid w:val="00446D41"/>
    <w:rsid w:val="004471C9"/>
    <w:rsid w:val="00450713"/>
    <w:rsid w:val="00450CE5"/>
    <w:rsid w:val="004514AA"/>
    <w:rsid w:val="0045218C"/>
    <w:rsid w:val="00452338"/>
    <w:rsid w:val="00452774"/>
    <w:rsid w:val="0045286D"/>
    <w:rsid w:val="0045355B"/>
    <w:rsid w:val="00453760"/>
    <w:rsid w:val="004549E9"/>
    <w:rsid w:val="00456137"/>
    <w:rsid w:val="0045625F"/>
    <w:rsid w:val="00456915"/>
    <w:rsid w:val="00456E5F"/>
    <w:rsid w:val="00457439"/>
    <w:rsid w:val="00457858"/>
    <w:rsid w:val="00457CA4"/>
    <w:rsid w:val="00457DD7"/>
    <w:rsid w:val="00460A71"/>
    <w:rsid w:val="00461EF8"/>
    <w:rsid w:val="004626F3"/>
    <w:rsid w:val="00462BC4"/>
    <w:rsid w:val="004636AF"/>
    <w:rsid w:val="00464166"/>
    <w:rsid w:val="004641CB"/>
    <w:rsid w:val="004642A3"/>
    <w:rsid w:val="004645AB"/>
    <w:rsid w:val="004654A3"/>
    <w:rsid w:val="00465579"/>
    <w:rsid w:val="00465EFC"/>
    <w:rsid w:val="004666C7"/>
    <w:rsid w:val="00466865"/>
    <w:rsid w:val="0046690F"/>
    <w:rsid w:val="00466DDB"/>
    <w:rsid w:val="00467414"/>
    <w:rsid w:val="00467599"/>
    <w:rsid w:val="004675A4"/>
    <w:rsid w:val="004700D8"/>
    <w:rsid w:val="00470483"/>
    <w:rsid w:val="00470FE7"/>
    <w:rsid w:val="0047173C"/>
    <w:rsid w:val="004720F5"/>
    <w:rsid w:val="00473321"/>
    <w:rsid w:val="0047557A"/>
    <w:rsid w:val="00475AEF"/>
    <w:rsid w:val="00475C25"/>
    <w:rsid w:val="00476E43"/>
    <w:rsid w:val="004773DA"/>
    <w:rsid w:val="00480958"/>
    <w:rsid w:val="00482A64"/>
    <w:rsid w:val="0048339F"/>
    <w:rsid w:val="0048368F"/>
    <w:rsid w:val="0048384B"/>
    <w:rsid w:val="00483A25"/>
    <w:rsid w:val="00483E18"/>
    <w:rsid w:val="004847D9"/>
    <w:rsid w:val="004853D7"/>
    <w:rsid w:val="00485515"/>
    <w:rsid w:val="00485A63"/>
    <w:rsid w:val="00487857"/>
    <w:rsid w:val="00487C79"/>
    <w:rsid w:val="00487E8D"/>
    <w:rsid w:val="00490132"/>
    <w:rsid w:val="00490599"/>
    <w:rsid w:val="0049061F"/>
    <w:rsid w:val="004909D4"/>
    <w:rsid w:val="00490C62"/>
    <w:rsid w:val="00490E6E"/>
    <w:rsid w:val="004912A6"/>
    <w:rsid w:val="00492DAF"/>
    <w:rsid w:val="0049380B"/>
    <w:rsid w:val="00493FB1"/>
    <w:rsid w:val="004941B4"/>
    <w:rsid w:val="0049441C"/>
    <w:rsid w:val="00494619"/>
    <w:rsid w:val="004948A6"/>
    <w:rsid w:val="00494A3A"/>
    <w:rsid w:val="00495248"/>
    <w:rsid w:val="00495342"/>
    <w:rsid w:val="0049577E"/>
    <w:rsid w:val="0049601B"/>
    <w:rsid w:val="00496321"/>
    <w:rsid w:val="00496706"/>
    <w:rsid w:val="00497093"/>
    <w:rsid w:val="004A175C"/>
    <w:rsid w:val="004A1841"/>
    <w:rsid w:val="004A19E9"/>
    <w:rsid w:val="004A1B81"/>
    <w:rsid w:val="004A374F"/>
    <w:rsid w:val="004A4106"/>
    <w:rsid w:val="004A55C3"/>
    <w:rsid w:val="004A59AC"/>
    <w:rsid w:val="004A5AE9"/>
    <w:rsid w:val="004A6B4B"/>
    <w:rsid w:val="004A6EF8"/>
    <w:rsid w:val="004A7035"/>
    <w:rsid w:val="004A73CD"/>
    <w:rsid w:val="004A7DCC"/>
    <w:rsid w:val="004B071C"/>
    <w:rsid w:val="004B0DD3"/>
    <w:rsid w:val="004B16DB"/>
    <w:rsid w:val="004B18B9"/>
    <w:rsid w:val="004B1AA6"/>
    <w:rsid w:val="004B2288"/>
    <w:rsid w:val="004B27CF"/>
    <w:rsid w:val="004B2FD1"/>
    <w:rsid w:val="004B3759"/>
    <w:rsid w:val="004B408E"/>
    <w:rsid w:val="004B58E0"/>
    <w:rsid w:val="004B6A8A"/>
    <w:rsid w:val="004B6CB8"/>
    <w:rsid w:val="004C0DBD"/>
    <w:rsid w:val="004C0FC2"/>
    <w:rsid w:val="004C2026"/>
    <w:rsid w:val="004C227A"/>
    <w:rsid w:val="004C2A89"/>
    <w:rsid w:val="004C2C67"/>
    <w:rsid w:val="004C3022"/>
    <w:rsid w:val="004C31A7"/>
    <w:rsid w:val="004C5109"/>
    <w:rsid w:val="004C6773"/>
    <w:rsid w:val="004C7061"/>
    <w:rsid w:val="004C7BC0"/>
    <w:rsid w:val="004C7C63"/>
    <w:rsid w:val="004D0A0D"/>
    <w:rsid w:val="004D126D"/>
    <w:rsid w:val="004D3BF5"/>
    <w:rsid w:val="004D3E9E"/>
    <w:rsid w:val="004D4BFD"/>
    <w:rsid w:val="004D52E1"/>
    <w:rsid w:val="004D6460"/>
    <w:rsid w:val="004D6CA4"/>
    <w:rsid w:val="004D6D0F"/>
    <w:rsid w:val="004D7282"/>
    <w:rsid w:val="004D7CEF"/>
    <w:rsid w:val="004E0954"/>
    <w:rsid w:val="004E3C43"/>
    <w:rsid w:val="004E3D08"/>
    <w:rsid w:val="004E414E"/>
    <w:rsid w:val="004E45E0"/>
    <w:rsid w:val="004E4E47"/>
    <w:rsid w:val="004E7701"/>
    <w:rsid w:val="004F0238"/>
    <w:rsid w:val="004F1278"/>
    <w:rsid w:val="004F181A"/>
    <w:rsid w:val="004F18EF"/>
    <w:rsid w:val="004F27D3"/>
    <w:rsid w:val="004F2C21"/>
    <w:rsid w:val="004F42E6"/>
    <w:rsid w:val="004F46E1"/>
    <w:rsid w:val="004F4AB6"/>
    <w:rsid w:val="004F4E58"/>
    <w:rsid w:val="004F544E"/>
    <w:rsid w:val="004F59A1"/>
    <w:rsid w:val="004F6F10"/>
    <w:rsid w:val="004F7E16"/>
    <w:rsid w:val="00500162"/>
    <w:rsid w:val="005001A2"/>
    <w:rsid w:val="00501097"/>
    <w:rsid w:val="005013DA"/>
    <w:rsid w:val="00501EB9"/>
    <w:rsid w:val="0050213B"/>
    <w:rsid w:val="0050245C"/>
    <w:rsid w:val="005029E5"/>
    <w:rsid w:val="0050450C"/>
    <w:rsid w:val="00504629"/>
    <w:rsid w:val="00504A0A"/>
    <w:rsid w:val="00505990"/>
    <w:rsid w:val="00505D9A"/>
    <w:rsid w:val="00507523"/>
    <w:rsid w:val="00507652"/>
    <w:rsid w:val="005079DB"/>
    <w:rsid w:val="0051436E"/>
    <w:rsid w:val="00514C98"/>
    <w:rsid w:val="00514EA0"/>
    <w:rsid w:val="00514EDD"/>
    <w:rsid w:val="0051589E"/>
    <w:rsid w:val="00517110"/>
    <w:rsid w:val="005179DA"/>
    <w:rsid w:val="00520D29"/>
    <w:rsid w:val="00523203"/>
    <w:rsid w:val="00523876"/>
    <w:rsid w:val="005238DE"/>
    <w:rsid w:val="00523F58"/>
    <w:rsid w:val="0052425C"/>
    <w:rsid w:val="005247D8"/>
    <w:rsid w:val="005252E1"/>
    <w:rsid w:val="00525FE6"/>
    <w:rsid w:val="0052648C"/>
    <w:rsid w:val="00530EB1"/>
    <w:rsid w:val="005317E7"/>
    <w:rsid w:val="0053245A"/>
    <w:rsid w:val="00534FE6"/>
    <w:rsid w:val="005356AE"/>
    <w:rsid w:val="00536352"/>
    <w:rsid w:val="00536487"/>
    <w:rsid w:val="00536624"/>
    <w:rsid w:val="00540DB9"/>
    <w:rsid w:val="005410CF"/>
    <w:rsid w:val="0054140F"/>
    <w:rsid w:val="0054196E"/>
    <w:rsid w:val="00541B0E"/>
    <w:rsid w:val="0054242E"/>
    <w:rsid w:val="005449D0"/>
    <w:rsid w:val="005449F1"/>
    <w:rsid w:val="00545059"/>
    <w:rsid w:val="005453C2"/>
    <w:rsid w:val="005457D1"/>
    <w:rsid w:val="00545BD5"/>
    <w:rsid w:val="00546AE5"/>
    <w:rsid w:val="0054749A"/>
    <w:rsid w:val="005478B7"/>
    <w:rsid w:val="00547BE8"/>
    <w:rsid w:val="00552878"/>
    <w:rsid w:val="0055388A"/>
    <w:rsid w:val="0055452C"/>
    <w:rsid w:val="00555C47"/>
    <w:rsid w:val="00556559"/>
    <w:rsid w:val="00557267"/>
    <w:rsid w:val="005574C3"/>
    <w:rsid w:val="00557661"/>
    <w:rsid w:val="00557EC5"/>
    <w:rsid w:val="005611D2"/>
    <w:rsid w:val="00561A04"/>
    <w:rsid w:val="00561CAF"/>
    <w:rsid w:val="00561EB7"/>
    <w:rsid w:val="005622A2"/>
    <w:rsid w:val="005629FD"/>
    <w:rsid w:val="00564713"/>
    <w:rsid w:val="00564A20"/>
    <w:rsid w:val="00564A81"/>
    <w:rsid w:val="005656FE"/>
    <w:rsid w:val="0056707B"/>
    <w:rsid w:val="00567581"/>
    <w:rsid w:val="00571329"/>
    <w:rsid w:val="0057168E"/>
    <w:rsid w:val="0057225F"/>
    <w:rsid w:val="005722D5"/>
    <w:rsid w:val="00572F6B"/>
    <w:rsid w:val="00573FA0"/>
    <w:rsid w:val="00574471"/>
    <w:rsid w:val="0057486B"/>
    <w:rsid w:val="00574B6D"/>
    <w:rsid w:val="00574C52"/>
    <w:rsid w:val="005751BD"/>
    <w:rsid w:val="00575583"/>
    <w:rsid w:val="00575A19"/>
    <w:rsid w:val="00576B1F"/>
    <w:rsid w:val="00576E75"/>
    <w:rsid w:val="005779A0"/>
    <w:rsid w:val="00580DAA"/>
    <w:rsid w:val="00581206"/>
    <w:rsid w:val="005812D5"/>
    <w:rsid w:val="00581C12"/>
    <w:rsid w:val="00582FDF"/>
    <w:rsid w:val="005839BF"/>
    <w:rsid w:val="00583F6D"/>
    <w:rsid w:val="00583F73"/>
    <w:rsid w:val="005841FA"/>
    <w:rsid w:val="005847F9"/>
    <w:rsid w:val="00584C87"/>
    <w:rsid w:val="00584DFA"/>
    <w:rsid w:val="00584E31"/>
    <w:rsid w:val="00585044"/>
    <w:rsid w:val="00585E05"/>
    <w:rsid w:val="00585EC5"/>
    <w:rsid w:val="005860DF"/>
    <w:rsid w:val="00586655"/>
    <w:rsid w:val="005874EC"/>
    <w:rsid w:val="00587548"/>
    <w:rsid w:val="00587581"/>
    <w:rsid w:val="00587EA2"/>
    <w:rsid w:val="00590A0C"/>
    <w:rsid w:val="00590C3B"/>
    <w:rsid w:val="0059104A"/>
    <w:rsid w:val="005915F2"/>
    <w:rsid w:val="0059261B"/>
    <w:rsid w:val="0059266A"/>
    <w:rsid w:val="005930E8"/>
    <w:rsid w:val="00593364"/>
    <w:rsid w:val="005934AF"/>
    <w:rsid w:val="00594497"/>
    <w:rsid w:val="005962BE"/>
    <w:rsid w:val="005963F0"/>
    <w:rsid w:val="00596837"/>
    <w:rsid w:val="0059698A"/>
    <w:rsid w:val="00596D6C"/>
    <w:rsid w:val="0059751A"/>
    <w:rsid w:val="00597750"/>
    <w:rsid w:val="005A09A4"/>
    <w:rsid w:val="005A0BA0"/>
    <w:rsid w:val="005A127F"/>
    <w:rsid w:val="005A12E3"/>
    <w:rsid w:val="005A23AE"/>
    <w:rsid w:val="005A2745"/>
    <w:rsid w:val="005A2860"/>
    <w:rsid w:val="005A2BCD"/>
    <w:rsid w:val="005A2E8F"/>
    <w:rsid w:val="005A385F"/>
    <w:rsid w:val="005A39E0"/>
    <w:rsid w:val="005A3C7E"/>
    <w:rsid w:val="005A5191"/>
    <w:rsid w:val="005A5589"/>
    <w:rsid w:val="005A792C"/>
    <w:rsid w:val="005B0A5A"/>
    <w:rsid w:val="005B122B"/>
    <w:rsid w:val="005B1915"/>
    <w:rsid w:val="005B1FE9"/>
    <w:rsid w:val="005B2385"/>
    <w:rsid w:val="005B279F"/>
    <w:rsid w:val="005B33F6"/>
    <w:rsid w:val="005B3460"/>
    <w:rsid w:val="005B3E09"/>
    <w:rsid w:val="005B4F84"/>
    <w:rsid w:val="005B58DA"/>
    <w:rsid w:val="005C005D"/>
    <w:rsid w:val="005C00C0"/>
    <w:rsid w:val="005C0425"/>
    <w:rsid w:val="005C0753"/>
    <w:rsid w:val="005C0B30"/>
    <w:rsid w:val="005C2063"/>
    <w:rsid w:val="005C24CC"/>
    <w:rsid w:val="005C27B2"/>
    <w:rsid w:val="005C2CFE"/>
    <w:rsid w:val="005C2E6C"/>
    <w:rsid w:val="005C39CC"/>
    <w:rsid w:val="005C43A2"/>
    <w:rsid w:val="005C66FC"/>
    <w:rsid w:val="005C6B98"/>
    <w:rsid w:val="005C6C6E"/>
    <w:rsid w:val="005C6ECC"/>
    <w:rsid w:val="005C7A9A"/>
    <w:rsid w:val="005D06F6"/>
    <w:rsid w:val="005D14C3"/>
    <w:rsid w:val="005D1D10"/>
    <w:rsid w:val="005D1E28"/>
    <w:rsid w:val="005D23BB"/>
    <w:rsid w:val="005D27D1"/>
    <w:rsid w:val="005D343C"/>
    <w:rsid w:val="005D39DD"/>
    <w:rsid w:val="005D4398"/>
    <w:rsid w:val="005D5324"/>
    <w:rsid w:val="005D5F83"/>
    <w:rsid w:val="005D689D"/>
    <w:rsid w:val="005E0553"/>
    <w:rsid w:val="005E0754"/>
    <w:rsid w:val="005E1FBC"/>
    <w:rsid w:val="005E28BB"/>
    <w:rsid w:val="005E2EE5"/>
    <w:rsid w:val="005E36A6"/>
    <w:rsid w:val="005E3CC6"/>
    <w:rsid w:val="005E4DF7"/>
    <w:rsid w:val="005E5CF3"/>
    <w:rsid w:val="005E6FA1"/>
    <w:rsid w:val="005E74F2"/>
    <w:rsid w:val="005E7EB0"/>
    <w:rsid w:val="005EE36F"/>
    <w:rsid w:val="005F001F"/>
    <w:rsid w:val="005F0177"/>
    <w:rsid w:val="005F1482"/>
    <w:rsid w:val="005F1846"/>
    <w:rsid w:val="005F1FED"/>
    <w:rsid w:val="005F2209"/>
    <w:rsid w:val="005F23BA"/>
    <w:rsid w:val="005F2492"/>
    <w:rsid w:val="005F300C"/>
    <w:rsid w:val="005F3481"/>
    <w:rsid w:val="005F356A"/>
    <w:rsid w:val="005F3D97"/>
    <w:rsid w:val="005F3ED8"/>
    <w:rsid w:val="005F3F09"/>
    <w:rsid w:val="005F4110"/>
    <w:rsid w:val="005F42D1"/>
    <w:rsid w:val="005F4B86"/>
    <w:rsid w:val="005F4C58"/>
    <w:rsid w:val="005F5C5A"/>
    <w:rsid w:val="005F60A8"/>
    <w:rsid w:val="005F754A"/>
    <w:rsid w:val="00600034"/>
    <w:rsid w:val="00600DF5"/>
    <w:rsid w:val="006018D7"/>
    <w:rsid w:val="00602396"/>
    <w:rsid w:val="00602CF2"/>
    <w:rsid w:val="00605052"/>
    <w:rsid w:val="00605285"/>
    <w:rsid w:val="0060537F"/>
    <w:rsid w:val="00605A6E"/>
    <w:rsid w:val="00605E30"/>
    <w:rsid w:val="00606A2A"/>
    <w:rsid w:val="006070FE"/>
    <w:rsid w:val="00607284"/>
    <w:rsid w:val="006101BD"/>
    <w:rsid w:val="00610361"/>
    <w:rsid w:val="00610953"/>
    <w:rsid w:val="0061095F"/>
    <w:rsid w:val="00611C2F"/>
    <w:rsid w:val="006125EB"/>
    <w:rsid w:val="00612960"/>
    <w:rsid w:val="00612EC9"/>
    <w:rsid w:val="00614084"/>
    <w:rsid w:val="00614744"/>
    <w:rsid w:val="006149D0"/>
    <w:rsid w:val="00615379"/>
    <w:rsid w:val="00615581"/>
    <w:rsid w:val="0061564B"/>
    <w:rsid w:val="00617BA1"/>
    <w:rsid w:val="006208B3"/>
    <w:rsid w:val="0062155E"/>
    <w:rsid w:val="0062172A"/>
    <w:rsid w:val="00621CA5"/>
    <w:rsid w:val="006220D6"/>
    <w:rsid w:val="00622FE4"/>
    <w:rsid w:val="00623170"/>
    <w:rsid w:val="006232C6"/>
    <w:rsid w:val="00623547"/>
    <w:rsid w:val="00623AB4"/>
    <w:rsid w:val="00623DD5"/>
    <w:rsid w:val="00623E5E"/>
    <w:rsid w:val="00624B0E"/>
    <w:rsid w:val="0062514B"/>
    <w:rsid w:val="00625747"/>
    <w:rsid w:val="00625BD3"/>
    <w:rsid w:val="006267F8"/>
    <w:rsid w:val="006274D5"/>
    <w:rsid w:val="00627783"/>
    <w:rsid w:val="00627E53"/>
    <w:rsid w:val="00630022"/>
    <w:rsid w:val="006306E7"/>
    <w:rsid w:val="006307E1"/>
    <w:rsid w:val="00632E38"/>
    <w:rsid w:val="006334F2"/>
    <w:rsid w:val="0063360C"/>
    <w:rsid w:val="00633EC9"/>
    <w:rsid w:val="00634F33"/>
    <w:rsid w:val="0063500E"/>
    <w:rsid w:val="006369A9"/>
    <w:rsid w:val="006369E4"/>
    <w:rsid w:val="00636D29"/>
    <w:rsid w:val="00637C6B"/>
    <w:rsid w:val="0064124B"/>
    <w:rsid w:val="00641964"/>
    <w:rsid w:val="00641ABD"/>
    <w:rsid w:val="00642ADB"/>
    <w:rsid w:val="00642C76"/>
    <w:rsid w:val="0064324A"/>
    <w:rsid w:val="006448D1"/>
    <w:rsid w:val="00644A0B"/>
    <w:rsid w:val="0064519F"/>
    <w:rsid w:val="00645E6E"/>
    <w:rsid w:val="006461A3"/>
    <w:rsid w:val="00646411"/>
    <w:rsid w:val="0064645A"/>
    <w:rsid w:val="00646B99"/>
    <w:rsid w:val="00646FA7"/>
    <w:rsid w:val="006478FB"/>
    <w:rsid w:val="00647ADA"/>
    <w:rsid w:val="006511D9"/>
    <w:rsid w:val="00651498"/>
    <w:rsid w:val="00653266"/>
    <w:rsid w:val="00654DB4"/>
    <w:rsid w:val="0065611C"/>
    <w:rsid w:val="00656CF7"/>
    <w:rsid w:val="00657D9C"/>
    <w:rsid w:val="00657EEB"/>
    <w:rsid w:val="00660092"/>
    <w:rsid w:val="0066023E"/>
    <w:rsid w:val="00660E5F"/>
    <w:rsid w:val="0066149D"/>
    <w:rsid w:val="00661936"/>
    <w:rsid w:val="00661981"/>
    <w:rsid w:val="006620FC"/>
    <w:rsid w:val="00662104"/>
    <w:rsid w:val="00662902"/>
    <w:rsid w:val="00662D91"/>
    <w:rsid w:val="00664077"/>
    <w:rsid w:val="00664697"/>
    <w:rsid w:val="00664A0F"/>
    <w:rsid w:val="006651CA"/>
    <w:rsid w:val="0066524C"/>
    <w:rsid w:val="00665255"/>
    <w:rsid w:val="00665773"/>
    <w:rsid w:val="006658A2"/>
    <w:rsid w:val="00665982"/>
    <w:rsid w:val="006660A1"/>
    <w:rsid w:val="006663C0"/>
    <w:rsid w:val="0066688B"/>
    <w:rsid w:val="006670CF"/>
    <w:rsid w:val="006674F0"/>
    <w:rsid w:val="0067029D"/>
    <w:rsid w:val="00670362"/>
    <w:rsid w:val="00670B44"/>
    <w:rsid w:val="006713C7"/>
    <w:rsid w:val="00672FDD"/>
    <w:rsid w:val="00673C87"/>
    <w:rsid w:val="006741B0"/>
    <w:rsid w:val="00674CD8"/>
    <w:rsid w:val="00676572"/>
    <w:rsid w:val="006768E0"/>
    <w:rsid w:val="00676B92"/>
    <w:rsid w:val="00676FA2"/>
    <w:rsid w:val="006776A2"/>
    <w:rsid w:val="00677AA5"/>
    <w:rsid w:val="00677BFB"/>
    <w:rsid w:val="00680942"/>
    <w:rsid w:val="00680B8E"/>
    <w:rsid w:val="0068327F"/>
    <w:rsid w:val="006839C6"/>
    <w:rsid w:val="006843A6"/>
    <w:rsid w:val="006848B1"/>
    <w:rsid w:val="00685056"/>
    <w:rsid w:val="00685615"/>
    <w:rsid w:val="00686B04"/>
    <w:rsid w:val="00687528"/>
    <w:rsid w:val="00690CE4"/>
    <w:rsid w:val="00691B08"/>
    <w:rsid w:val="00691C32"/>
    <w:rsid w:val="00693C92"/>
    <w:rsid w:val="00694622"/>
    <w:rsid w:val="00694A33"/>
    <w:rsid w:val="00695CE3"/>
    <w:rsid w:val="00695DAB"/>
    <w:rsid w:val="00696546"/>
    <w:rsid w:val="00697155"/>
    <w:rsid w:val="00697671"/>
    <w:rsid w:val="00699C13"/>
    <w:rsid w:val="006A06EC"/>
    <w:rsid w:val="006A09D4"/>
    <w:rsid w:val="006A19D8"/>
    <w:rsid w:val="006A3362"/>
    <w:rsid w:val="006A4635"/>
    <w:rsid w:val="006A4F54"/>
    <w:rsid w:val="006A6046"/>
    <w:rsid w:val="006A69C7"/>
    <w:rsid w:val="006A6AC5"/>
    <w:rsid w:val="006A6AD5"/>
    <w:rsid w:val="006A6E48"/>
    <w:rsid w:val="006A77F2"/>
    <w:rsid w:val="006A7CD9"/>
    <w:rsid w:val="006B3033"/>
    <w:rsid w:val="006B575A"/>
    <w:rsid w:val="006B5B93"/>
    <w:rsid w:val="006B5C03"/>
    <w:rsid w:val="006B6A7A"/>
    <w:rsid w:val="006B6B60"/>
    <w:rsid w:val="006B72D6"/>
    <w:rsid w:val="006B7439"/>
    <w:rsid w:val="006B7576"/>
    <w:rsid w:val="006C0156"/>
    <w:rsid w:val="006C099F"/>
    <w:rsid w:val="006C0D43"/>
    <w:rsid w:val="006C0D87"/>
    <w:rsid w:val="006C0FFB"/>
    <w:rsid w:val="006C12AD"/>
    <w:rsid w:val="006C17ED"/>
    <w:rsid w:val="006C2C3F"/>
    <w:rsid w:val="006C52C1"/>
    <w:rsid w:val="006C61EB"/>
    <w:rsid w:val="006C7155"/>
    <w:rsid w:val="006C743A"/>
    <w:rsid w:val="006C774B"/>
    <w:rsid w:val="006C79AB"/>
    <w:rsid w:val="006C7B1F"/>
    <w:rsid w:val="006C7DD5"/>
    <w:rsid w:val="006D0758"/>
    <w:rsid w:val="006D1839"/>
    <w:rsid w:val="006D18EA"/>
    <w:rsid w:val="006D1C4A"/>
    <w:rsid w:val="006D2D04"/>
    <w:rsid w:val="006D3A18"/>
    <w:rsid w:val="006D4F6A"/>
    <w:rsid w:val="006D50DD"/>
    <w:rsid w:val="006D60E1"/>
    <w:rsid w:val="006D7AA9"/>
    <w:rsid w:val="006E00F3"/>
    <w:rsid w:val="006E0690"/>
    <w:rsid w:val="006E0E9C"/>
    <w:rsid w:val="006E0F0C"/>
    <w:rsid w:val="006E12B0"/>
    <w:rsid w:val="006E189A"/>
    <w:rsid w:val="006E1EEA"/>
    <w:rsid w:val="006E22C2"/>
    <w:rsid w:val="006E2CC3"/>
    <w:rsid w:val="006E2E66"/>
    <w:rsid w:val="006E64F1"/>
    <w:rsid w:val="006E7693"/>
    <w:rsid w:val="006F04A4"/>
    <w:rsid w:val="006F061F"/>
    <w:rsid w:val="006F0730"/>
    <w:rsid w:val="006F0854"/>
    <w:rsid w:val="006F13CC"/>
    <w:rsid w:val="006F15F6"/>
    <w:rsid w:val="006F28B9"/>
    <w:rsid w:val="006F3B59"/>
    <w:rsid w:val="006F4F61"/>
    <w:rsid w:val="006F504A"/>
    <w:rsid w:val="006F53E2"/>
    <w:rsid w:val="006F5B9C"/>
    <w:rsid w:val="006F5C3A"/>
    <w:rsid w:val="006F5DB4"/>
    <w:rsid w:val="006F6621"/>
    <w:rsid w:val="006F7564"/>
    <w:rsid w:val="006F7A38"/>
    <w:rsid w:val="007000C6"/>
    <w:rsid w:val="007000CD"/>
    <w:rsid w:val="00701F1F"/>
    <w:rsid w:val="00702BFE"/>
    <w:rsid w:val="00702CF3"/>
    <w:rsid w:val="00703506"/>
    <w:rsid w:val="0070414E"/>
    <w:rsid w:val="00704798"/>
    <w:rsid w:val="00705027"/>
    <w:rsid w:val="007057FE"/>
    <w:rsid w:val="0070592B"/>
    <w:rsid w:val="00705F50"/>
    <w:rsid w:val="007062EA"/>
    <w:rsid w:val="00706E1E"/>
    <w:rsid w:val="007112F8"/>
    <w:rsid w:val="00712133"/>
    <w:rsid w:val="00712CBE"/>
    <w:rsid w:val="0071367C"/>
    <w:rsid w:val="007136B4"/>
    <w:rsid w:val="00714686"/>
    <w:rsid w:val="00714A9B"/>
    <w:rsid w:val="00715095"/>
    <w:rsid w:val="007152F1"/>
    <w:rsid w:val="00715D6E"/>
    <w:rsid w:val="0071707B"/>
    <w:rsid w:val="00717962"/>
    <w:rsid w:val="00717D3F"/>
    <w:rsid w:val="0072072F"/>
    <w:rsid w:val="00720A71"/>
    <w:rsid w:val="00721216"/>
    <w:rsid w:val="007215AA"/>
    <w:rsid w:val="007215C3"/>
    <w:rsid w:val="00721E71"/>
    <w:rsid w:val="00721EB7"/>
    <w:rsid w:val="00722A15"/>
    <w:rsid w:val="00722A35"/>
    <w:rsid w:val="0072324D"/>
    <w:rsid w:val="00724259"/>
    <w:rsid w:val="00724864"/>
    <w:rsid w:val="00726415"/>
    <w:rsid w:val="007266B1"/>
    <w:rsid w:val="0072784D"/>
    <w:rsid w:val="00727BCD"/>
    <w:rsid w:val="0073072D"/>
    <w:rsid w:val="00730BF3"/>
    <w:rsid w:val="00731268"/>
    <w:rsid w:val="00731A6B"/>
    <w:rsid w:val="00731B5D"/>
    <w:rsid w:val="00731CC4"/>
    <w:rsid w:val="00732A82"/>
    <w:rsid w:val="00733724"/>
    <w:rsid w:val="00733864"/>
    <w:rsid w:val="00734241"/>
    <w:rsid w:val="0073438B"/>
    <w:rsid w:val="0073588D"/>
    <w:rsid w:val="00735D58"/>
    <w:rsid w:val="007360D9"/>
    <w:rsid w:val="00736B05"/>
    <w:rsid w:val="00737033"/>
    <w:rsid w:val="00737CA8"/>
    <w:rsid w:val="00737FF8"/>
    <w:rsid w:val="00740510"/>
    <w:rsid w:val="00740ABA"/>
    <w:rsid w:val="00741BE9"/>
    <w:rsid w:val="00741C78"/>
    <w:rsid w:val="00743793"/>
    <w:rsid w:val="007438DD"/>
    <w:rsid w:val="00743B89"/>
    <w:rsid w:val="00743C4F"/>
    <w:rsid w:val="0074490C"/>
    <w:rsid w:val="00744CB3"/>
    <w:rsid w:val="007453D2"/>
    <w:rsid w:val="00745EDF"/>
    <w:rsid w:val="007464BB"/>
    <w:rsid w:val="007468D0"/>
    <w:rsid w:val="00747993"/>
    <w:rsid w:val="0075042D"/>
    <w:rsid w:val="007506D0"/>
    <w:rsid w:val="00750FD9"/>
    <w:rsid w:val="00751399"/>
    <w:rsid w:val="007514C8"/>
    <w:rsid w:val="0075228F"/>
    <w:rsid w:val="007524B2"/>
    <w:rsid w:val="00752528"/>
    <w:rsid w:val="00752939"/>
    <w:rsid w:val="00753B33"/>
    <w:rsid w:val="00753F11"/>
    <w:rsid w:val="00754BAA"/>
    <w:rsid w:val="0075566A"/>
    <w:rsid w:val="00755BC1"/>
    <w:rsid w:val="00756559"/>
    <w:rsid w:val="00756A22"/>
    <w:rsid w:val="00756F09"/>
    <w:rsid w:val="007573E9"/>
    <w:rsid w:val="00757438"/>
    <w:rsid w:val="0076014C"/>
    <w:rsid w:val="007604CC"/>
    <w:rsid w:val="007610D8"/>
    <w:rsid w:val="00762692"/>
    <w:rsid w:val="00763E94"/>
    <w:rsid w:val="007653CE"/>
    <w:rsid w:val="00765E6D"/>
    <w:rsid w:val="00766042"/>
    <w:rsid w:val="0076630B"/>
    <w:rsid w:val="0076650D"/>
    <w:rsid w:val="00766CB5"/>
    <w:rsid w:val="00770164"/>
    <w:rsid w:val="00771DFF"/>
    <w:rsid w:val="007723F8"/>
    <w:rsid w:val="0077244D"/>
    <w:rsid w:val="007726DF"/>
    <w:rsid w:val="00772A6C"/>
    <w:rsid w:val="00772E05"/>
    <w:rsid w:val="00773029"/>
    <w:rsid w:val="00773A0F"/>
    <w:rsid w:val="00774240"/>
    <w:rsid w:val="00774446"/>
    <w:rsid w:val="00774684"/>
    <w:rsid w:val="00775480"/>
    <w:rsid w:val="00776211"/>
    <w:rsid w:val="0078045C"/>
    <w:rsid w:val="00780FA0"/>
    <w:rsid w:val="007819D5"/>
    <w:rsid w:val="00781D5A"/>
    <w:rsid w:val="00782781"/>
    <w:rsid w:val="0078301B"/>
    <w:rsid w:val="00783033"/>
    <w:rsid w:val="00783992"/>
    <w:rsid w:val="00783C42"/>
    <w:rsid w:val="00783C8A"/>
    <w:rsid w:val="00784D3D"/>
    <w:rsid w:val="007854F8"/>
    <w:rsid w:val="00786304"/>
    <w:rsid w:val="007876CA"/>
    <w:rsid w:val="007900E7"/>
    <w:rsid w:val="00790E2B"/>
    <w:rsid w:val="00791153"/>
    <w:rsid w:val="0079233A"/>
    <w:rsid w:val="00792601"/>
    <w:rsid w:val="00792BE9"/>
    <w:rsid w:val="00792EC9"/>
    <w:rsid w:val="007948D1"/>
    <w:rsid w:val="00794D3F"/>
    <w:rsid w:val="00795794"/>
    <w:rsid w:val="00795AA2"/>
    <w:rsid w:val="007964A5"/>
    <w:rsid w:val="007964F2"/>
    <w:rsid w:val="007A0FE3"/>
    <w:rsid w:val="007A11AE"/>
    <w:rsid w:val="007A17F8"/>
    <w:rsid w:val="007A1870"/>
    <w:rsid w:val="007A1E02"/>
    <w:rsid w:val="007A24B5"/>
    <w:rsid w:val="007A33ED"/>
    <w:rsid w:val="007A42E3"/>
    <w:rsid w:val="007A5A53"/>
    <w:rsid w:val="007A5B9D"/>
    <w:rsid w:val="007A6D08"/>
    <w:rsid w:val="007A7010"/>
    <w:rsid w:val="007A75AE"/>
    <w:rsid w:val="007B0291"/>
    <w:rsid w:val="007B209D"/>
    <w:rsid w:val="007B2226"/>
    <w:rsid w:val="007B3F04"/>
    <w:rsid w:val="007B4212"/>
    <w:rsid w:val="007B4A55"/>
    <w:rsid w:val="007B57A3"/>
    <w:rsid w:val="007B5E4A"/>
    <w:rsid w:val="007B6D0C"/>
    <w:rsid w:val="007B74D5"/>
    <w:rsid w:val="007C04F2"/>
    <w:rsid w:val="007C0A69"/>
    <w:rsid w:val="007C0DEC"/>
    <w:rsid w:val="007C14EF"/>
    <w:rsid w:val="007C15B6"/>
    <w:rsid w:val="007C1D49"/>
    <w:rsid w:val="007C2374"/>
    <w:rsid w:val="007C3E94"/>
    <w:rsid w:val="007C580F"/>
    <w:rsid w:val="007C5A03"/>
    <w:rsid w:val="007C5E31"/>
    <w:rsid w:val="007C7364"/>
    <w:rsid w:val="007C7C71"/>
    <w:rsid w:val="007D1D0B"/>
    <w:rsid w:val="007D2A72"/>
    <w:rsid w:val="007D2D30"/>
    <w:rsid w:val="007D2E94"/>
    <w:rsid w:val="007D3461"/>
    <w:rsid w:val="007D42A7"/>
    <w:rsid w:val="007D48BD"/>
    <w:rsid w:val="007D4E9F"/>
    <w:rsid w:val="007D6180"/>
    <w:rsid w:val="007D70EA"/>
    <w:rsid w:val="007D7CBF"/>
    <w:rsid w:val="007D7F36"/>
    <w:rsid w:val="007E0C5E"/>
    <w:rsid w:val="007E1B14"/>
    <w:rsid w:val="007E2C33"/>
    <w:rsid w:val="007E345C"/>
    <w:rsid w:val="007E3586"/>
    <w:rsid w:val="007E3C3F"/>
    <w:rsid w:val="007E43D3"/>
    <w:rsid w:val="007E47EA"/>
    <w:rsid w:val="007E4B5E"/>
    <w:rsid w:val="007E6813"/>
    <w:rsid w:val="007E6BA5"/>
    <w:rsid w:val="007E6D8A"/>
    <w:rsid w:val="007E7B80"/>
    <w:rsid w:val="007F03A5"/>
    <w:rsid w:val="007F0FB9"/>
    <w:rsid w:val="007F13B0"/>
    <w:rsid w:val="007F2753"/>
    <w:rsid w:val="007F2D48"/>
    <w:rsid w:val="007F3E4B"/>
    <w:rsid w:val="007F4336"/>
    <w:rsid w:val="007F460A"/>
    <w:rsid w:val="007F4EA6"/>
    <w:rsid w:val="007F5502"/>
    <w:rsid w:val="007F57C5"/>
    <w:rsid w:val="007F5DE7"/>
    <w:rsid w:val="007F63D8"/>
    <w:rsid w:val="007F6CD2"/>
    <w:rsid w:val="007F77EA"/>
    <w:rsid w:val="00800311"/>
    <w:rsid w:val="0080048E"/>
    <w:rsid w:val="0080085B"/>
    <w:rsid w:val="00800E60"/>
    <w:rsid w:val="00802165"/>
    <w:rsid w:val="008024D0"/>
    <w:rsid w:val="00802698"/>
    <w:rsid w:val="008027DD"/>
    <w:rsid w:val="00804184"/>
    <w:rsid w:val="00804732"/>
    <w:rsid w:val="00805D82"/>
    <w:rsid w:val="008060F2"/>
    <w:rsid w:val="00806F30"/>
    <w:rsid w:val="00806F43"/>
    <w:rsid w:val="00807960"/>
    <w:rsid w:val="0081088D"/>
    <w:rsid w:val="00811157"/>
    <w:rsid w:val="00813495"/>
    <w:rsid w:val="00813C1A"/>
    <w:rsid w:val="00814D89"/>
    <w:rsid w:val="00815C55"/>
    <w:rsid w:val="008166DE"/>
    <w:rsid w:val="00816EC7"/>
    <w:rsid w:val="0081793F"/>
    <w:rsid w:val="00820671"/>
    <w:rsid w:val="008209DE"/>
    <w:rsid w:val="008210EF"/>
    <w:rsid w:val="00821591"/>
    <w:rsid w:val="008226E7"/>
    <w:rsid w:val="00822FB5"/>
    <w:rsid w:val="00823AAA"/>
    <w:rsid w:val="00823B35"/>
    <w:rsid w:val="00823D8B"/>
    <w:rsid w:val="00824C9A"/>
    <w:rsid w:val="00825577"/>
    <w:rsid w:val="0082570A"/>
    <w:rsid w:val="00825CED"/>
    <w:rsid w:val="0082624D"/>
    <w:rsid w:val="0082646A"/>
    <w:rsid w:val="00826BBD"/>
    <w:rsid w:val="00826E49"/>
    <w:rsid w:val="00826EEF"/>
    <w:rsid w:val="00826F80"/>
    <w:rsid w:val="00827C30"/>
    <w:rsid w:val="00827E59"/>
    <w:rsid w:val="0083059E"/>
    <w:rsid w:val="00830FE6"/>
    <w:rsid w:val="008311C9"/>
    <w:rsid w:val="00831452"/>
    <w:rsid w:val="00831D37"/>
    <w:rsid w:val="00831DAB"/>
    <w:rsid w:val="00832D76"/>
    <w:rsid w:val="00835473"/>
    <w:rsid w:val="0083560E"/>
    <w:rsid w:val="0083586B"/>
    <w:rsid w:val="00836B6A"/>
    <w:rsid w:val="008376B8"/>
    <w:rsid w:val="008402ED"/>
    <w:rsid w:val="00841226"/>
    <w:rsid w:val="008412F0"/>
    <w:rsid w:val="008427B2"/>
    <w:rsid w:val="00842805"/>
    <w:rsid w:val="00843706"/>
    <w:rsid w:val="00843733"/>
    <w:rsid w:val="00843F3F"/>
    <w:rsid w:val="0084424B"/>
    <w:rsid w:val="0084428C"/>
    <w:rsid w:val="00844D2A"/>
    <w:rsid w:val="00844E93"/>
    <w:rsid w:val="00845127"/>
    <w:rsid w:val="00845466"/>
    <w:rsid w:val="0084589B"/>
    <w:rsid w:val="008470FE"/>
    <w:rsid w:val="0084730C"/>
    <w:rsid w:val="008478CE"/>
    <w:rsid w:val="00847AA1"/>
    <w:rsid w:val="008506DE"/>
    <w:rsid w:val="00851EE3"/>
    <w:rsid w:val="00852277"/>
    <w:rsid w:val="0085264B"/>
    <w:rsid w:val="008528B9"/>
    <w:rsid w:val="00852B8B"/>
    <w:rsid w:val="00852BE0"/>
    <w:rsid w:val="0085346D"/>
    <w:rsid w:val="00853AAA"/>
    <w:rsid w:val="00854ABF"/>
    <w:rsid w:val="008550D5"/>
    <w:rsid w:val="00855F2C"/>
    <w:rsid w:val="00856367"/>
    <w:rsid w:val="00857179"/>
    <w:rsid w:val="008573D6"/>
    <w:rsid w:val="00857C5A"/>
    <w:rsid w:val="0086053F"/>
    <w:rsid w:val="00860854"/>
    <w:rsid w:val="00860D5E"/>
    <w:rsid w:val="00860FB8"/>
    <w:rsid w:val="008612BD"/>
    <w:rsid w:val="00861AC0"/>
    <w:rsid w:val="00862847"/>
    <w:rsid w:val="00862F75"/>
    <w:rsid w:val="008632E0"/>
    <w:rsid w:val="00863D40"/>
    <w:rsid w:val="0086405F"/>
    <w:rsid w:val="00865730"/>
    <w:rsid w:val="00865B2B"/>
    <w:rsid w:val="008660D4"/>
    <w:rsid w:val="0086714E"/>
    <w:rsid w:val="00870943"/>
    <w:rsid w:val="0087167D"/>
    <w:rsid w:val="008726D7"/>
    <w:rsid w:val="00872BB4"/>
    <w:rsid w:val="00872F2C"/>
    <w:rsid w:val="00874D1E"/>
    <w:rsid w:val="00874FA4"/>
    <w:rsid w:val="00875CC1"/>
    <w:rsid w:val="008774A2"/>
    <w:rsid w:val="00877877"/>
    <w:rsid w:val="00880180"/>
    <w:rsid w:val="00880A69"/>
    <w:rsid w:val="00880C7C"/>
    <w:rsid w:val="00881ED5"/>
    <w:rsid w:val="00883655"/>
    <w:rsid w:val="008836E3"/>
    <w:rsid w:val="008841A7"/>
    <w:rsid w:val="00884A94"/>
    <w:rsid w:val="00885B7C"/>
    <w:rsid w:val="0088752B"/>
    <w:rsid w:val="0089003C"/>
    <w:rsid w:val="008924A0"/>
    <w:rsid w:val="008927A0"/>
    <w:rsid w:val="0089409A"/>
    <w:rsid w:val="00894207"/>
    <w:rsid w:val="0089456C"/>
    <w:rsid w:val="00894CD6"/>
    <w:rsid w:val="008950CF"/>
    <w:rsid w:val="0089630A"/>
    <w:rsid w:val="00896485"/>
    <w:rsid w:val="0089648B"/>
    <w:rsid w:val="0089672A"/>
    <w:rsid w:val="00896A8F"/>
    <w:rsid w:val="0089704E"/>
    <w:rsid w:val="008977B3"/>
    <w:rsid w:val="008A070C"/>
    <w:rsid w:val="008A0FE2"/>
    <w:rsid w:val="008A1261"/>
    <w:rsid w:val="008A1302"/>
    <w:rsid w:val="008A1C76"/>
    <w:rsid w:val="008A22B7"/>
    <w:rsid w:val="008A2545"/>
    <w:rsid w:val="008A297C"/>
    <w:rsid w:val="008A2A07"/>
    <w:rsid w:val="008A634C"/>
    <w:rsid w:val="008A7D99"/>
    <w:rsid w:val="008B0156"/>
    <w:rsid w:val="008B088B"/>
    <w:rsid w:val="008B288C"/>
    <w:rsid w:val="008B2AC9"/>
    <w:rsid w:val="008B40A2"/>
    <w:rsid w:val="008B4298"/>
    <w:rsid w:val="008B4C30"/>
    <w:rsid w:val="008B53FB"/>
    <w:rsid w:val="008B5E41"/>
    <w:rsid w:val="008B7D75"/>
    <w:rsid w:val="008C0785"/>
    <w:rsid w:val="008C300E"/>
    <w:rsid w:val="008C4226"/>
    <w:rsid w:val="008C4358"/>
    <w:rsid w:val="008C59CD"/>
    <w:rsid w:val="008C6483"/>
    <w:rsid w:val="008C68F7"/>
    <w:rsid w:val="008D19CB"/>
    <w:rsid w:val="008D2467"/>
    <w:rsid w:val="008D4065"/>
    <w:rsid w:val="008D4752"/>
    <w:rsid w:val="008D4A5A"/>
    <w:rsid w:val="008D4F40"/>
    <w:rsid w:val="008D5AD4"/>
    <w:rsid w:val="008D7193"/>
    <w:rsid w:val="008E0932"/>
    <w:rsid w:val="008E11BC"/>
    <w:rsid w:val="008E183E"/>
    <w:rsid w:val="008E2268"/>
    <w:rsid w:val="008E26A9"/>
    <w:rsid w:val="008E3173"/>
    <w:rsid w:val="008E4456"/>
    <w:rsid w:val="008E5221"/>
    <w:rsid w:val="008E5234"/>
    <w:rsid w:val="008E55B1"/>
    <w:rsid w:val="008E5645"/>
    <w:rsid w:val="008E57AB"/>
    <w:rsid w:val="008E5EDE"/>
    <w:rsid w:val="008E6B91"/>
    <w:rsid w:val="008E6F99"/>
    <w:rsid w:val="008E7609"/>
    <w:rsid w:val="008F0286"/>
    <w:rsid w:val="008F12C3"/>
    <w:rsid w:val="008F1672"/>
    <w:rsid w:val="008F1721"/>
    <w:rsid w:val="008F25F6"/>
    <w:rsid w:val="008F4511"/>
    <w:rsid w:val="008F4741"/>
    <w:rsid w:val="008F4B71"/>
    <w:rsid w:val="008F53C6"/>
    <w:rsid w:val="008F54AC"/>
    <w:rsid w:val="008F5593"/>
    <w:rsid w:val="008F572A"/>
    <w:rsid w:val="008F57E0"/>
    <w:rsid w:val="008F5F6A"/>
    <w:rsid w:val="008F67A7"/>
    <w:rsid w:val="008F7203"/>
    <w:rsid w:val="008F7465"/>
    <w:rsid w:val="008F75F1"/>
    <w:rsid w:val="008F764E"/>
    <w:rsid w:val="008F773F"/>
    <w:rsid w:val="008F790D"/>
    <w:rsid w:val="008F79B8"/>
    <w:rsid w:val="009002C7"/>
    <w:rsid w:val="009007E9"/>
    <w:rsid w:val="009008B4"/>
    <w:rsid w:val="00900A86"/>
    <w:rsid w:val="00901337"/>
    <w:rsid w:val="009019F6"/>
    <w:rsid w:val="009021D2"/>
    <w:rsid w:val="009023B6"/>
    <w:rsid w:val="0090250A"/>
    <w:rsid w:val="00903068"/>
    <w:rsid w:val="00903097"/>
    <w:rsid w:val="00904242"/>
    <w:rsid w:val="0090456A"/>
    <w:rsid w:val="00905193"/>
    <w:rsid w:val="00905598"/>
    <w:rsid w:val="009063C3"/>
    <w:rsid w:val="00906869"/>
    <w:rsid w:val="0091029E"/>
    <w:rsid w:val="00910666"/>
    <w:rsid w:val="00911084"/>
    <w:rsid w:val="00911C1E"/>
    <w:rsid w:val="00911D06"/>
    <w:rsid w:val="00912548"/>
    <w:rsid w:val="0091428A"/>
    <w:rsid w:val="00915BCA"/>
    <w:rsid w:val="00916318"/>
    <w:rsid w:val="00916579"/>
    <w:rsid w:val="00917F6D"/>
    <w:rsid w:val="009203E6"/>
    <w:rsid w:val="0092154D"/>
    <w:rsid w:val="00921B48"/>
    <w:rsid w:val="0092456C"/>
    <w:rsid w:val="0092614A"/>
    <w:rsid w:val="009261A4"/>
    <w:rsid w:val="00926706"/>
    <w:rsid w:val="00927158"/>
    <w:rsid w:val="00927809"/>
    <w:rsid w:val="0092C841"/>
    <w:rsid w:val="00930D64"/>
    <w:rsid w:val="00930DC8"/>
    <w:rsid w:val="009314A2"/>
    <w:rsid w:val="00932700"/>
    <w:rsid w:val="00932BD0"/>
    <w:rsid w:val="009336EF"/>
    <w:rsid w:val="00934B3D"/>
    <w:rsid w:val="009359E8"/>
    <w:rsid w:val="00935C7E"/>
    <w:rsid w:val="00935EAE"/>
    <w:rsid w:val="00936658"/>
    <w:rsid w:val="009367B8"/>
    <w:rsid w:val="00936D8D"/>
    <w:rsid w:val="00940560"/>
    <w:rsid w:val="00940D05"/>
    <w:rsid w:val="00941016"/>
    <w:rsid w:val="00941950"/>
    <w:rsid w:val="0094199C"/>
    <w:rsid w:val="00943258"/>
    <w:rsid w:val="00944B96"/>
    <w:rsid w:val="00945C91"/>
    <w:rsid w:val="009460F8"/>
    <w:rsid w:val="00946336"/>
    <w:rsid w:val="00946556"/>
    <w:rsid w:val="00947B3B"/>
    <w:rsid w:val="00947D46"/>
    <w:rsid w:val="009504AF"/>
    <w:rsid w:val="00950F25"/>
    <w:rsid w:val="00951964"/>
    <w:rsid w:val="009529A3"/>
    <w:rsid w:val="00953736"/>
    <w:rsid w:val="009538EC"/>
    <w:rsid w:val="00954882"/>
    <w:rsid w:val="009556E8"/>
    <w:rsid w:val="00955D39"/>
    <w:rsid w:val="00956221"/>
    <w:rsid w:val="009562BC"/>
    <w:rsid w:val="00956576"/>
    <w:rsid w:val="009566E2"/>
    <w:rsid w:val="00956EDF"/>
    <w:rsid w:val="00960CB7"/>
    <w:rsid w:val="00960DF2"/>
    <w:rsid w:val="0096257A"/>
    <w:rsid w:val="00962B69"/>
    <w:rsid w:val="00962BC0"/>
    <w:rsid w:val="00963B4F"/>
    <w:rsid w:val="00963E97"/>
    <w:rsid w:val="00964108"/>
    <w:rsid w:val="00964F54"/>
    <w:rsid w:val="00965369"/>
    <w:rsid w:val="0096757C"/>
    <w:rsid w:val="00967681"/>
    <w:rsid w:val="009702B2"/>
    <w:rsid w:val="009708B8"/>
    <w:rsid w:val="009714F8"/>
    <w:rsid w:val="00971F70"/>
    <w:rsid w:val="0097241E"/>
    <w:rsid w:val="009726D4"/>
    <w:rsid w:val="00972BA5"/>
    <w:rsid w:val="00973DD0"/>
    <w:rsid w:val="009740E6"/>
    <w:rsid w:val="009741B4"/>
    <w:rsid w:val="009744B2"/>
    <w:rsid w:val="00974980"/>
    <w:rsid w:val="00974BBF"/>
    <w:rsid w:val="00975C9E"/>
    <w:rsid w:val="0097637E"/>
    <w:rsid w:val="0097733A"/>
    <w:rsid w:val="00977BBC"/>
    <w:rsid w:val="009816CA"/>
    <w:rsid w:val="00981F56"/>
    <w:rsid w:val="0098246E"/>
    <w:rsid w:val="00983337"/>
    <w:rsid w:val="00983552"/>
    <w:rsid w:val="00983D13"/>
    <w:rsid w:val="00983E4B"/>
    <w:rsid w:val="00984505"/>
    <w:rsid w:val="00984ADD"/>
    <w:rsid w:val="00985CC7"/>
    <w:rsid w:val="00987217"/>
    <w:rsid w:val="0098731D"/>
    <w:rsid w:val="00987C09"/>
    <w:rsid w:val="00987CFB"/>
    <w:rsid w:val="0099010F"/>
    <w:rsid w:val="009912F9"/>
    <w:rsid w:val="009914FF"/>
    <w:rsid w:val="009920C0"/>
    <w:rsid w:val="00992313"/>
    <w:rsid w:val="00992AE5"/>
    <w:rsid w:val="00992C0E"/>
    <w:rsid w:val="00992C13"/>
    <w:rsid w:val="00993B04"/>
    <w:rsid w:val="00993CA3"/>
    <w:rsid w:val="009948E0"/>
    <w:rsid w:val="00994AC0"/>
    <w:rsid w:val="009961B2"/>
    <w:rsid w:val="009962DC"/>
    <w:rsid w:val="009967FB"/>
    <w:rsid w:val="00996C26"/>
    <w:rsid w:val="00997104"/>
    <w:rsid w:val="009A0C1B"/>
    <w:rsid w:val="009A10D6"/>
    <w:rsid w:val="009A18B2"/>
    <w:rsid w:val="009A1D65"/>
    <w:rsid w:val="009A1E05"/>
    <w:rsid w:val="009A208D"/>
    <w:rsid w:val="009A2D25"/>
    <w:rsid w:val="009A30DF"/>
    <w:rsid w:val="009A34F2"/>
    <w:rsid w:val="009A36B4"/>
    <w:rsid w:val="009A3DF5"/>
    <w:rsid w:val="009A458C"/>
    <w:rsid w:val="009A5ADD"/>
    <w:rsid w:val="009A5D26"/>
    <w:rsid w:val="009A6040"/>
    <w:rsid w:val="009A60F2"/>
    <w:rsid w:val="009B0355"/>
    <w:rsid w:val="009B0562"/>
    <w:rsid w:val="009B0642"/>
    <w:rsid w:val="009B0AB7"/>
    <w:rsid w:val="009B0B83"/>
    <w:rsid w:val="009B13DB"/>
    <w:rsid w:val="009B1929"/>
    <w:rsid w:val="009B22E6"/>
    <w:rsid w:val="009B256F"/>
    <w:rsid w:val="009B2A74"/>
    <w:rsid w:val="009B3A89"/>
    <w:rsid w:val="009B47D3"/>
    <w:rsid w:val="009B759A"/>
    <w:rsid w:val="009B7C27"/>
    <w:rsid w:val="009C0BA7"/>
    <w:rsid w:val="009C17A5"/>
    <w:rsid w:val="009C2BF0"/>
    <w:rsid w:val="009C2D17"/>
    <w:rsid w:val="009C3034"/>
    <w:rsid w:val="009C308F"/>
    <w:rsid w:val="009C368C"/>
    <w:rsid w:val="009C47D5"/>
    <w:rsid w:val="009C4E26"/>
    <w:rsid w:val="009C62FE"/>
    <w:rsid w:val="009C6B9E"/>
    <w:rsid w:val="009C6BC8"/>
    <w:rsid w:val="009C6E67"/>
    <w:rsid w:val="009C764A"/>
    <w:rsid w:val="009C7E2A"/>
    <w:rsid w:val="009CC74C"/>
    <w:rsid w:val="009D0F5D"/>
    <w:rsid w:val="009D1046"/>
    <w:rsid w:val="009D1219"/>
    <w:rsid w:val="009D1E0C"/>
    <w:rsid w:val="009D1EC7"/>
    <w:rsid w:val="009D2138"/>
    <w:rsid w:val="009D2243"/>
    <w:rsid w:val="009D232F"/>
    <w:rsid w:val="009D2F88"/>
    <w:rsid w:val="009D3D6D"/>
    <w:rsid w:val="009D4631"/>
    <w:rsid w:val="009D47F1"/>
    <w:rsid w:val="009D48EF"/>
    <w:rsid w:val="009D7185"/>
    <w:rsid w:val="009D75FF"/>
    <w:rsid w:val="009E033D"/>
    <w:rsid w:val="009E04C1"/>
    <w:rsid w:val="009E05A8"/>
    <w:rsid w:val="009E15FC"/>
    <w:rsid w:val="009E22B0"/>
    <w:rsid w:val="009E2476"/>
    <w:rsid w:val="009E2748"/>
    <w:rsid w:val="009E2DFD"/>
    <w:rsid w:val="009E3088"/>
    <w:rsid w:val="009E311B"/>
    <w:rsid w:val="009E6021"/>
    <w:rsid w:val="009E70D5"/>
    <w:rsid w:val="009F0DCB"/>
    <w:rsid w:val="009F2F0F"/>
    <w:rsid w:val="009F38FC"/>
    <w:rsid w:val="009F39BA"/>
    <w:rsid w:val="009F52A0"/>
    <w:rsid w:val="009F5373"/>
    <w:rsid w:val="009F5552"/>
    <w:rsid w:val="009F5890"/>
    <w:rsid w:val="009F6893"/>
    <w:rsid w:val="009F6E47"/>
    <w:rsid w:val="009F757C"/>
    <w:rsid w:val="00A011DF"/>
    <w:rsid w:val="00A017A7"/>
    <w:rsid w:val="00A02082"/>
    <w:rsid w:val="00A022EA"/>
    <w:rsid w:val="00A023A3"/>
    <w:rsid w:val="00A026D6"/>
    <w:rsid w:val="00A02BD2"/>
    <w:rsid w:val="00A0355C"/>
    <w:rsid w:val="00A03714"/>
    <w:rsid w:val="00A040A7"/>
    <w:rsid w:val="00A0451E"/>
    <w:rsid w:val="00A048A0"/>
    <w:rsid w:val="00A04D22"/>
    <w:rsid w:val="00A04E91"/>
    <w:rsid w:val="00A056BF"/>
    <w:rsid w:val="00A05EC0"/>
    <w:rsid w:val="00A0642A"/>
    <w:rsid w:val="00A068FD"/>
    <w:rsid w:val="00A07662"/>
    <w:rsid w:val="00A116E4"/>
    <w:rsid w:val="00A11A66"/>
    <w:rsid w:val="00A132C5"/>
    <w:rsid w:val="00A135A9"/>
    <w:rsid w:val="00A13E40"/>
    <w:rsid w:val="00A147BE"/>
    <w:rsid w:val="00A15095"/>
    <w:rsid w:val="00A20356"/>
    <w:rsid w:val="00A203B9"/>
    <w:rsid w:val="00A20B45"/>
    <w:rsid w:val="00A234AC"/>
    <w:rsid w:val="00A23C78"/>
    <w:rsid w:val="00A24380"/>
    <w:rsid w:val="00A254FE"/>
    <w:rsid w:val="00A2664E"/>
    <w:rsid w:val="00A26668"/>
    <w:rsid w:val="00A27231"/>
    <w:rsid w:val="00A27EEB"/>
    <w:rsid w:val="00A305CF"/>
    <w:rsid w:val="00A3203F"/>
    <w:rsid w:val="00A32539"/>
    <w:rsid w:val="00A32898"/>
    <w:rsid w:val="00A32B7E"/>
    <w:rsid w:val="00A32D73"/>
    <w:rsid w:val="00A3313A"/>
    <w:rsid w:val="00A33B99"/>
    <w:rsid w:val="00A34659"/>
    <w:rsid w:val="00A352D8"/>
    <w:rsid w:val="00A35CAC"/>
    <w:rsid w:val="00A3634B"/>
    <w:rsid w:val="00A36FAA"/>
    <w:rsid w:val="00A372D9"/>
    <w:rsid w:val="00A40183"/>
    <w:rsid w:val="00A404D2"/>
    <w:rsid w:val="00A40A6C"/>
    <w:rsid w:val="00A451F4"/>
    <w:rsid w:val="00A45A4F"/>
    <w:rsid w:val="00A45D07"/>
    <w:rsid w:val="00A46E56"/>
    <w:rsid w:val="00A4730D"/>
    <w:rsid w:val="00A47311"/>
    <w:rsid w:val="00A47C21"/>
    <w:rsid w:val="00A50530"/>
    <w:rsid w:val="00A509FE"/>
    <w:rsid w:val="00A50C29"/>
    <w:rsid w:val="00A511C3"/>
    <w:rsid w:val="00A520D6"/>
    <w:rsid w:val="00A525A6"/>
    <w:rsid w:val="00A52E3A"/>
    <w:rsid w:val="00A5391C"/>
    <w:rsid w:val="00A54B0E"/>
    <w:rsid w:val="00A56BF1"/>
    <w:rsid w:val="00A5706E"/>
    <w:rsid w:val="00A57351"/>
    <w:rsid w:val="00A608E4"/>
    <w:rsid w:val="00A60911"/>
    <w:rsid w:val="00A60A04"/>
    <w:rsid w:val="00A617EC"/>
    <w:rsid w:val="00A62AED"/>
    <w:rsid w:val="00A62F55"/>
    <w:rsid w:val="00A630A4"/>
    <w:rsid w:val="00A63D4F"/>
    <w:rsid w:val="00A63ECF"/>
    <w:rsid w:val="00A648B3"/>
    <w:rsid w:val="00A6560C"/>
    <w:rsid w:val="00A6560D"/>
    <w:rsid w:val="00A65A43"/>
    <w:rsid w:val="00A65CEB"/>
    <w:rsid w:val="00A676E7"/>
    <w:rsid w:val="00A679AD"/>
    <w:rsid w:val="00A704F0"/>
    <w:rsid w:val="00A7052C"/>
    <w:rsid w:val="00A708C3"/>
    <w:rsid w:val="00A71926"/>
    <w:rsid w:val="00A719D1"/>
    <w:rsid w:val="00A71AB8"/>
    <w:rsid w:val="00A71D31"/>
    <w:rsid w:val="00A71F02"/>
    <w:rsid w:val="00A7251A"/>
    <w:rsid w:val="00A72AED"/>
    <w:rsid w:val="00A733F2"/>
    <w:rsid w:val="00A7367F"/>
    <w:rsid w:val="00A73938"/>
    <w:rsid w:val="00A7439D"/>
    <w:rsid w:val="00A74865"/>
    <w:rsid w:val="00A76157"/>
    <w:rsid w:val="00A76D06"/>
    <w:rsid w:val="00A77269"/>
    <w:rsid w:val="00A773B2"/>
    <w:rsid w:val="00A77D3A"/>
    <w:rsid w:val="00A77D7A"/>
    <w:rsid w:val="00A77F73"/>
    <w:rsid w:val="00A805EE"/>
    <w:rsid w:val="00A80D4B"/>
    <w:rsid w:val="00A81230"/>
    <w:rsid w:val="00A8176F"/>
    <w:rsid w:val="00A821CD"/>
    <w:rsid w:val="00A827E0"/>
    <w:rsid w:val="00A834A2"/>
    <w:rsid w:val="00A84290"/>
    <w:rsid w:val="00A843F1"/>
    <w:rsid w:val="00A84805"/>
    <w:rsid w:val="00A85275"/>
    <w:rsid w:val="00A852B3"/>
    <w:rsid w:val="00A8541C"/>
    <w:rsid w:val="00A903B8"/>
    <w:rsid w:val="00A90D67"/>
    <w:rsid w:val="00A9109A"/>
    <w:rsid w:val="00A91DCA"/>
    <w:rsid w:val="00A92D21"/>
    <w:rsid w:val="00A94D24"/>
    <w:rsid w:val="00A94F91"/>
    <w:rsid w:val="00A9528B"/>
    <w:rsid w:val="00A960FE"/>
    <w:rsid w:val="00A970A1"/>
    <w:rsid w:val="00A97789"/>
    <w:rsid w:val="00A9794B"/>
    <w:rsid w:val="00AA0F00"/>
    <w:rsid w:val="00AA0F09"/>
    <w:rsid w:val="00AA1F56"/>
    <w:rsid w:val="00AA227B"/>
    <w:rsid w:val="00AA23BB"/>
    <w:rsid w:val="00AA32A3"/>
    <w:rsid w:val="00AA3442"/>
    <w:rsid w:val="00AA51C4"/>
    <w:rsid w:val="00AA558A"/>
    <w:rsid w:val="00AA5BF7"/>
    <w:rsid w:val="00AA6070"/>
    <w:rsid w:val="00AA6463"/>
    <w:rsid w:val="00AB083B"/>
    <w:rsid w:val="00AB0884"/>
    <w:rsid w:val="00AB0B6B"/>
    <w:rsid w:val="00AB1925"/>
    <w:rsid w:val="00AB1F9E"/>
    <w:rsid w:val="00AB273D"/>
    <w:rsid w:val="00AB29C9"/>
    <w:rsid w:val="00AB3F31"/>
    <w:rsid w:val="00AB59ED"/>
    <w:rsid w:val="00AB5B27"/>
    <w:rsid w:val="00AB5BCD"/>
    <w:rsid w:val="00AB6F24"/>
    <w:rsid w:val="00AB71D4"/>
    <w:rsid w:val="00AB73F8"/>
    <w:rsid w:val="00AB7406"/>
    <w:rsid w:val="00AB7C1D"/>
    <w:rsid w:val="00AC064D"/>
    <w:rsid w:val="00AC204C"/>
    <w:rsid w:val="00AC3612"/>
    <w:rsid w:val="00AC48B2"/>
    <w:rsid w:val="00AC5CC4"/>
    <w:rsid w:val="00AC63FB"/>
    <w:rsid w:val="00AC64DE"/>
    <w:rsid w:val="00AC677F"/>
    <w:rsid w:val="00AC7263"/>
    <w:rsid w:val="00AC79E9"/>
    <w:rsid w:val="00AD0046"/>
    <w:rsid w:val="00AD0D0E"/>
    <w:rsid w:val="00AD1CC5"/>
    <w:rsid w:val="00AD1D53"/>
    <w:rsid w:val="00AD1E63"/>
    <w:rsid w:val="00AD2CC2"/>
    <w:rsid w:val="00AD3BC8"/>
    <w:rsid w:val="00AD3EC9"/>
    <w:rsid w:val="00AD436C"/>
    <w:rsid w:val="00AD4AF6"/>
    <w:rsid w:val="00AD50F4"/>
    <w:rsid w:val="00AD5FAB"/>
    <w:rsid w:val="00AD64C0"/>
    <w:rsid w:val="00AE067D"/>
    <w:rsid w:val="00AE08D9"/>
    <w:rsid w:val="00AE0923"/>
    <w:rsid w:val="00AE0DD6"/>
    <w:rsid w:val="00AE10ED"/>
    <w:rsid w:val="00AE15D9"/>
    <w:rsid w:val="00AE1C86"/>
    <w:rsid w:val="00AE1FED"/>
    <w:rsid w:val="00AF0433"/>
    <w:rsid w:val="00AF086B"/>
    <w:rsid w:val="00AF1251"/>
    <w:rsid w:val="00AF15C8"/>
    <w:rsid w:val="00AF1BB6"/>
    <w:rsid w:val="00AF25C8"/>
    <w:rsid w:val="00AF2C9A"/>
    <w:rsid w:val="00AF2D5A"/>
    <w:rsid w:val="00AF380E"/>
    <w:rsid w:val="00AF3F38"/>
    <w:rsid w:val="00AF4B42"/>
    <w:rsid w:val="00AF5786"/>
    <w:rsid w:val="00AF62C9"/>
    <w:rsid w:val="00AF6826"/>
    <w:rsid w:val="00AF6FB4"/>
    <w:rsid w:val="00AF70D8"/>
    <w:rsid w:val="00AF74CF"/>
    <w:rsid w:val="00AF7918"/>
    <w:rsid w:val="00AF7DB1"/>
    <w:rsid w:val="00B0005A"/>
    <w:rsid w:val="00B01CC2"/>
    <w:rsid w:val="00B02350"/>
    <w:rsid w:val="00B029EA"/>
    <w:rsid w:val="00B02E15"/>
    <w:rsid w:val="00B02ED1"/>
    <w:rsid w:val="00B030F8"/>
    <w:rsid w:val="00B03579"/>
    <w:rsid w:val="00B03E6D"/>
    <w:rsid w:val="00B0543A"/>
    <w:rsid w:val="00B054FA"/>
    <w:rsid w:val="00B0569C"/>
    <w:rsid w:val="00B05F08"/>
    <w:rsid w:val="00B06079"/>
    <w:rsid w:val="00B06976"/>
    <w:rsid w:val="00B06DB1"/>
    <w:rsid w:val="00B072AE"/>
    <w:rsid w:val="00B07442"/>
    <w:rsid w:val="00B079E7"/>
    <w:rsid w:val="00B1064E"/>
    <w:rsid w:val="00B109B0"/>
    <w:rsid w:val="00B10FB1"/>
    <w:rsid w:val="00B117BA"/>
    <w:rsid w:val="00B124E7"/>
    <w:rsid w:val="00B125D8"/>
    <w:rsid w:val="00B12E63"/>
    <w:rsid w:val="00B12EEF"/>
    <w:rsid w:val="00B13822"/>
    <w:rsid w:val="00B13B13"/>
    <w:rsid w:val="00B13E6B"/>
    <w:rsid w:val="00B149F1"/>
    <w:rsid w:val="00B14B51"/>
    <w:rsid w:val="00B167A2"/>
    <w:rsid w:val="00B16849"/>
    <w:rsid w:val="00B16D3F"/>
    <w:rsid w:val="00B174C3"/>
    <w:rsid w:val="00B178BD"/>
    <w:rsid w:val="00B17A0B"/>
    <w:rsid w:val="00B20D8C"/>
    <w:rsid w:val="00B20DFC"/>
    <w:rsid w:val="00B21001"/>
    <w:rsid w:val="00B21354"/>
    <w:rsid w:val="00B21B7B"/>
    <w:rsid w:val="00B224E1"/>
    <w:rsid w:val="00B24DCF"/>
    <w:rsid w:val="00B25EB3"/>
    <w:rsid w:val="00B266BC"/>
    <w:rsid w:val="00B27D43"/>
    <w:rsid w:val="00B3258E"/>
    <w:rsid w:val="00B328E0"/>
    <w:rsid w:val="00B32ABA"/>
    <w:rsid w:val="00B32FEC"/>
    <w:rsid w:val="00B33919"/>
    <w:rsid w:val="00B33E1E"/>
    <w:rsid w:val="00B34658"/>
    <w:rsid w:val="00B3468E"/>
    <w:rsid w:val="00B35B87"/>
    <w:rsid w:val="00B3614A"/>
    <w:rsid w:val="00B37827"/>
    <w:rsid w:val="00B37EAA"/>
    <w:rsid w:val="00B407EC"/>
    <w:rsid w:val="00B40DED"/>
    <w:rsid w:val="00B40E3B"/>
    <w:rsid w:val="00B41C48"/>
    <w:rsid w:val="00B42261"/>
    <w:rsid w:val="00B42A29"/>
    <w:rsid w:val="00B42D9C"/>
    <w:rsid w:val="00B43629"/>
    <w:rsid w:val="00B43643"/>
    <w:rsid w:val="00B451DE"/>
    <w:rsid w:val="00B452F7"/>
    <w:rsid w:val="00B4594E"/>
    <w:rsid w:val="00B46684"/>
    <w:rsid w:val="00B47F2E"/>
    <w:rsid w:val="00B514F5"/>
    <w:rsid w:val="00B51E9D"/>
    <w:rsid w:val="00B524D7"/>
    <w:rsid w:val="00B52852"/>
    <w:rsid w:val="00B53841"/>
    <w:rsid w:val="00B54322"/>
    <w:rsid w:val="00B543DC"/>
    <w:rsid w:val="00B54577"/>
    <w:rsid w:val="00B54676"/>
    <w:rsid w:val="00B54CFC"/>
    <w:rsid w:val="00B55B9F"/>
    <w:rsid w:val="00B562A2"/>
    <w:rsid w:val="00B56D02"/>
    <w:rsid w:val="00B609B4"/>
    <w:rsid w:val="00B60EA8"/>
    <w:rsid w:val="00B62BAD"/>
    <w:rsid w:val="00B62C3B"/>
    <w:rsid w:val="00B63E9D"/>
    <w:rsid w:val="00B64548"/>
    <w:rsid w:val="00B659E9"/>
    <w:rsid w:val="00B65A89"/>
    <w:rsid w:val="00B65EBC"/>
    <w:rsid w:val="00B66B4D"/>
    <w:rsid w:val="00B66CBB"/>
    <w:rsid w:val="00B671EE"/>
    <w:rsid w:val="00B677A5"/>
    <w:rsid w:val="00B70CB6"/>
    <w:rsid w:val="00B73A25"/>
    <w:rsid w:val="00B744BF"/>
    <w:rsid w:val="00B746CF"/>
    <w:rsid w:val="00B747D1"/>
    <w:rsid w:val="00B74BB2"/>
    <w:rsid w:val="00B75DF0"/>
    <w:rsid w:val="00B76840"/>
    <w:rsid w:val="00B76BCD"/>
    <w:rsid w:val="00B76D7D"/>
    <w:rsid w:val="00B76E0B"/>
    <w:rsid w:val="00B76FC2"/>
    <w:rsid w:val="00B7777A"/>
    <w:rsid w:val="00B8031C"/>
    <w:rsid w:val="00B81031"/>
    <w:rsid w:val="00B811E1"/>
    <w:rsid w:val="00B815A1"/>
    <w:rsid w:val="00B81606"/>
    <w:rsid w:val="00B82363"/>
    <w:rsid w:val="00B8287F"/>
    <w:rsid w:val="00B83111"/>
    <w:rsid w:val="00B83157"/>
    <w:rsid w:val="00B83483"/>
    <w:rsid w:val="00B841D6"/>
    <w:rsid w:val="00B84E37"/>
    <w:rsid w:val="00B857FF"/>
    <w:rsid w:val="00B86349"/>
    <w:rsid w:val="00B86392"/>
    <w:rsid w:val="00B8676A"/>
    <w:rsid w:val="00B869D0"/>
    <w:rsid w:val="00B8710B"/>
    <w:rsid w:val="00B872DB"/>
    <w:rsid w:val="00B87882"/>
    <w:rsid w:val="00B90428"/>
    <w:rsid w:val="00B908A0"/>
    <w:rsid w:val="00B91E8D"/>
    <w:rsid w:val="00B922FB"/>
    <w:rsid w:val="00B92372"/>
    <w:rsid w:val="00B92E30"/>
    <w:rsid w:val="00B934D8"/>
    <w:rsid w:val="00B93A3A"/>
    <w:rsid w:val="00B961D1"/>
    <w:rsid w:val="00B9643C"/>
    <w:rsid w:val="00B96B40"/>
    <w:rsid w:val="00B96C19"/>
    <w:rsid w:val="00B972E2"/>
    <w:rsid w:val="00B97774"/>
    <w:rsid w:val="00B97C95"/>
    <w:rsid w:val="00BA0B75"/>
    <w:rsid w:val="00BA0E15"/>
    <w:rsid w:val="00BA1317"/>
    <w:rsid w:val="00BA1FD6"/>
    <w:rsid w:val="00BA21BD"/>
    <w:rsid w:val="00BA271B"/>
    <w:rsid w:val="00BA3C1A"/>
    <w:rsid w:val="00BA4244"/>
    <w:rsid w:val="00BA4D4E"/>
    <w:rsid w:val="00BA4D59"/>
    <w:rsid w:val="00BA57EB"/>
    <w:rsid w:val="00BA610E"/>
    <w:rsid w:val="00BA67CC"/>
    <w:rsid w:val="00BA6E1D"/>
    <w:rsid w:val="00BA78F1"/>
    <w:rsid w:val="00BB1A40"/>
    <w:rsid w:val="00BB3511"/>
    <w:rsid w:val="00BB3AC6"/>
    <w:rsid w:val="00BB4025"/>
    <w:rsid w:val="00BB4B77"/>
    <w:rsid w:val="00BB5B5C"/>
    <w:rsid w:val="00BB63A4"/>
    <w:rsid w:val="00BB6FB1"/>
    <w:rsid w:val="00BB717F"/>
    <w:rsid w:val="00BB7DB2"/>
    <w:rsid w:val="00BC0248"/>
    <w:rsid w:val="00BC07F3"/>
    <w:rsid w:val="00BC1A38"/>
    <w:rsid w:val="00BC2BDE"/>
    <w:rsid w:val="00BC2BFA"/>
    <w:rsid w:val="00BC31A5"/>
    <w:rsid w:val="00BC3F29"/>
    <w:rsid w:val="00BC42BC"/>
    <w:rsid w:val="00BC4E6D"/>
    <w:rsid w:val="00BC5DC1"/>
    <w:rsid w:val="00BC6199"/>
    <w:rsid w:val="00BC6543"/>
    <w:rsid w:val="00BC72C1"/>
    <w:rsid w:val="00BC778B"/>
    <w:rsid w:val="00BD0F19"/>
    <w:rsid w:val="00BD2A99"/>
    <w:rsid w:val="00BD3459"/>
    <w:rsid w:val="00BD35A1"/>
    <w:rsid w:val="00BD3802"/>
    <w:rsid w:val="00BD4F55"/>
    <w:rsid w:val="00BD590F"/>
    <w:rsid w:val="00BD59A0"/>
    <w:rsid w:val="00BD645B"/>
    <w:rsid w:val="00BD66D6"/>
    <w:rsid w:val="00BD683E"/>
    <w:rsid w:val="00BD6E6C"/>
    <w:rsid w:val="00BD76CC"/>
    <w:rsid w:val="00BD7763"/>
    <w:rsid w:val="00BD7877"/>
    <w:rsid w:val="00BD7C6E"/>
    <w:rsid w:val="00BD7FAD"/>
    <w:rsid w:val="00BE08FD"/>
    <w:rsid w:val="00BE0D57"/>
    <w:rsid w:val="00BE384B"/>
    <w:rsid w:val="00BE3AC5"/>
    <w:rsid w:val="00BE45A7"/>
    <w:rsid w:val="00BE5204"/>
    <w:rsid w:val="00BE5475"/>
    <w:rsid w:val="00BF0366"/>
    <w:rsid w:val="00BF0700"/>
    <w:rsid w:val="00BF07D1"/>
    <w:rsid w:val="00BF0D72"/>
    <w:rsid w:val="00BF1383"/>
    <w:rsid w:val="00BF1BF5"/>
    <w:rsid w:val="00BF2026"/>
    <w:rsid w:val="00BF20CD"/>
    <w:rsid w:val="00BF2122"/>
    <w:rsid w:val="00BF2D7B"/>
    <w:rsid w:val="00BF33DA"/>
    <w:rsid w:val="00BF3451"/>
    <w:rsid w:val="00BF351C"/>
    <w:rsid w:val="00BF4178"/>
    <w:rsid w:val="00BF4C08"/>
    <w:rsid w:val="00BF4D03"/>
    <w:rsid w:val="00BF77B2"/>
    <w:rsid w:val="00C020E1"/>
    <w:rsid w:val="00C02A86"/>
    <w:rsid w:val="00C04293"/>
    <w:rsid w:val="00C05261"/>
    <w:rsid w:val="00C0614E"/>
    <w:rsid w:val="00C100A1"/>
    <w:rsid w:val="00C10490"/>
    <w:rsid w:val="00C112F4"/>
    <w:rsid w:val="00C113EF"/>
    <w:rsid w:val="00C11950"/>
    <w:rsid w:val="00C129E3"/>
    <w:rsid w:val="00C1349F"/>
    <w:rsid w:val="00C13CE9"/>
    <w:rsid w:val="00C13E94"/>
    <w:rsid w:val="00C15715"/>
    <w:rsid w:val="00C1587A"/>
    <w:rsid w:val="00C15D4D"/>
    <w:rsid w:val="00C15FB6"/>
    <w:rsid w:val="00C1640C"/>
    <w:rsid w:val="00C168B7"/>
    <w:rsid w:val="00C16ACC"/>
    <w:rsid w:val="00C16EB5"/>
    <w:rsid w:val="00C17686"/>
    <w:rsid w:val="00C17846"/>
    <w:rsid w:val="00C20315"/>
    <w:rsid w:val="00C20546"/>
    <w:rsid w:val="00C2062C"/>
    <w:rsid w:val="00C22A0C"/>
    <w:rsid w:val="00C22A4E"/>
    <w:rsid w:val="00C233C9"/>
    <w:rsid w:val="00C2355F"/>
    <w:rsid w:val="00C243BD"/>
    <w:rsid w:val="00C2467E"/>
    <w:rsid w:val="00C24B3C"/>
    <w:rsid w:val="00C2592D"/>
    <w:rsid w:val="00C25B7C"/>
    <w:rsid w:val="00C26ABA"/>
    <w:rsid w:val="00C26ADB"/>
    <w:rsid w:val="00C270CB"/>
    <w:rsid w:val="00C27E9E"/>
    <w:rsid w:val="00C30792"/>
    <w:rsid w:val="00C30B06"/>
    <w:rsid w:val="00C33286"/>
    <w:rsid w:val="00C33294"/>
    <w:rsid w:val="00C3359A"/>
    <w:rsid w:val="00C34606"/>
    <w:rsid w:val="00C357BB"/>
    <w:rsid w:val="00C3635F"/>
    <w:rsid w:val="00C366C9"/>
    <w:rsid w:val="00C37462"/>
    <w:rsid w:val="00C377A4"/>
    <w:rsid w:val="00C37DB5"/>
    <w:rsid w:val="00C40BDF"/>
    <w:rsid w:val="00C40C97"/>
    <w:rsid w:val="00C41DFA"/>
    <w:rsid w:val="00C42208"/>
    <w:rsid w:val="00C4283E"/>
    <w:rsid w:val="00C42A26"/>
    <w:rsid w:val="00C4317F"/>
    <w:rsid w:val="00C43356"/>
    <w:rsid w:val="00C4443D"/>
    <w:rsid w:val="00C46079"/>
    <w:rsid w:val="00C46623"/>
    <w:rsid w:val="00C4679B"/>
    <w:rsid w:val="00C5019A"/>
    <w:rsid w:val="00C50904"/>
    <w:rsid w:val="00C50F1B"/>
    <w:rsid w:val="00C51276"/>
    <w:rsid w:val="00C52DB8"/>
    <w:rsid w:val="00C52EC2"/>
    <w:rsid w:val="00C53A4D"/>
    <w:rsid w:val="00C54800"/>
    <w:rsid w:val="00C55832"/>
    <w:rsid w:val="00C558BD"/>
    <w:rsid w:val="00C571B8"/>
    <w:rsid w:val="00C579C1"/>
    <w:rsid w:val="00C57D7A"/>
    <w:rsid w:val="00C57DC5"/>
    <w:rsid w:val="00C60BA5"/>
    <w:rsid w:val="00C60D57"/>
    <w:rsid w:val="00C6111C"/>
    <w:rsid w:val="00C61D2F"/>
    <w:rsid w:val="00C64124"/>
    <w:rsid w:val="00C65EF3"/>
    <w:rsid w:val="00C676DD"/>
    <w:rsid w:val="00C67724"/>
    <w:rsid w:val="00C70308"/>
    <w:rsid w:val="00C7060B"/>
    <w:rsid w:val="00C70BBE"/>
    <w:rsid w:val="00C71662"/>
    <w:rsid w:val="00C72053"/>
    <w:rsid w:val="00C7224A"/>
    <w:rsid w:val="00C72AD6"/>
    <w:rsid w:val="00C72BCE"/>
    <w:rsid w:val="00C742CE"/>
    <w:rsid w:val="00C748F5"/>
    <w:rsid w:val="00C74B1D"/>
    <w:rsid w:val="00C74BB2"/>
    <w:rsid w:val="00C756CA"/>
    <w:rsid w:val="00C75797"/>
    <w:rsid w:val="00C75C36"/>
    <w:rsid w:val="00C75DC8"/>
    <w:rsid w:val="00C76356"/>
    <w:rsid w:val="00C771C6"/>
    <w:rsid w:val="00C77702"/>
    <w:rsid w:val="00C77FAE"/>
    <w:rsid w:val="00C80358"/>
    <w:rsid w:val="00C80780"/>
    <w:rsid w:val="00C81121"/>
    <w:rsid w:val="00C81229"/>
    <w:rsid w:val="00C81438"/>
    <w:rsid w:val="00C81518"/>
    <w:rsid w:val="00C81748"/>
    <w:rsid w:val="00C81B79"/>
    <w:rsid w:val="00C836F3"/>
    <w:rsid w:val="00C84EFB"/>
    <w:rsid w:val="00C85556"/>
    <w:rsid w:val="00C85B15"/>
    <w:rsid w:val="00C869C3"/>
    <w:rsid w:val="00C86F72"/>
    <w:rsid w:val="00C8772C"/>
    <w:rsid w:val="00C87942"/>
    <w:rsid w:val="00C87FFA"/>
    <w:rsid w:val="00C90249"/>
    <w:rsid w:val="00C90E79"/>
    <w:rsid w:val="00C92CB3"/>
    <w:rsid w:val="00C92F8F"/>
    <w:rsid w:val="00C9495F"/>
    <w:rsid w:val="00C94B2F"/>
    <w:rsid w:val="00C94D43"/>
    <w:rsid w:val="00C954D3"/>
    <w:rsid w:val="00C960D9"/>
    <w:rsid w:val="00C9634F"/>
    <w:rsid w:val="00C967EB"/>
    <w:rsid w:val="00C96A09"/>
    <w:rsid w:val="00CA0E20"/>
    <w:rsid w:val="00CA1094"/>
    <w:rsid w:val="00CA11FA"/>
    <w:rsid w:val="00CA14A4"/>
    <w:rsid w:val="00CA155B"/>
    <w:rsid w:val="00CA20BC"/>
    <w:rsid w:val="00CA26C3"/>
    <w:rsid w:val="00CA302E"/>
    <w:rsid w:val="00CA373B"/>
    <w:rsid w:val="00CA3EE1"/>
    <w:rsid w:val="00CA40AE"/>
    <w:rsid w:val="00CA50BB"/>
    <w:rsid w:val="00CA5B0D"/>
    <w:rsid w:val="00CA69B6"/>
    <w:rsid w:val="00CA7297"/>
    <w:rsid w:val="00CB0D9B"/>
    <w:rsid w:val="00CB1BA9"/>
    <w:rsid w:val="00CB2589"/>
    <w:rsid w:val="00CB426A"/>
    <w:rsid w:val="00CB4E9E"/>
    <w:rsid w:val="00CB5DA7"/>
    <w:rsid w:val="00CB5F7F"/>
    <w:rsid w:val="00CB6225"/>
    <w:rsid w:val="00CB6AB2"/>
    <w:rsid w:val="00CC0773"/>
    <w:rsid w:val="00CC1346"/>
    <w:rsid w:val="00CC1698"/>
    <w:rsid w:val="00CC1C3C"/>
    <w:rsid w:val="00CC505B"/>
    <w:rsid w:val="00CC5086"/>
    <w:rsid w:val="00CC50C1"/>
    <w:rsid w:val="00CC5C27"/>
    <w:rsid w:val="00CC5EBF"/>
    <w:rsid w:val="00CC6348"/>
    <w:rsid w:val="00CC64EE"/>
    <w:rsid w:val="00CC6FED"/>
    <w:rsid w:val="00CC7530"/>
    <w:rsid w:val="00CD00D3"/>
    <w:rsid w:val="00CD0CC3"/>
    <w:rsid w:val="00CD1297"/>
    <w:rsid w:val="00CD1611"/>
    <w:rsid w:val="00CD170B"/>
    <w:rsid w:val="00CD20D2"/>
    <w:rsid w:val="00CD20D6"/>
    <w:rsid w:val="00CD2A3B"/>
    <w:rsid w:val="00CD30FD"/>
    <w:rsid w:val="00CD35D0"/>
    <w:rsid w:val="00CD3985"/>
    <w:rsid w:val="00CD5339"/>
    <w:rsid w:val="00CD53B5"/>
    <w:rsid w:val="00CD53CF"/>
    <w:rsid w:val="00CD604E"/>
    <w:rsid w:val="00CD6091"/>
    <w:rsid w:val="00CD791E"/>
    <w:rsid w:val="00CE0050"/>
    <w:rsid w:val="00CE090F"/>
    <w:rsid w:val="00CE0B77"/>
    <w:rsid w:val="00CE0CC5"/>
    <w:rsid w:val="00CE1ED8"/>
    <w:rsid w:val="00CE2587"/>
    <w:rsid w:val="00CE2E91"/>
    <w:rsid w:val="00CE30A9"/>
    <w:rsid w:val="00CE3635"/>
    <w:rsid w:val="00CE3F33"/>
    <w:rsid w:val="00CE51AC"/>
    <w:rsid w:val="00CE547C"/>
    <w:rsid w:val="00CE574E"/>
    <w:rsid w:val="00CF00BA"/>
    <w:rsid w:val="00CF026A"/>
    <w:rsid w:val="00CF0898"/>
    <w:rsid w:val="00CF157B"/>
    <w:rsid w:val="00CF1C6D"/>
    <w:rsid w:val="00CF1CD1"/>
    <w:rsid w:val="00CF1DF7"/>
    <w:rsid w:val="00CF323B"/>
    <w:rsid w:val="00CF3770"/>
    <w:rsid w:val="00CF4149"/>
    <w:rsid w:val="00CF46F0"/>
    <w:rsid w:val="00CF4991"/>
    <w:rsid w:val="00CF4F3E"/>
    <w:rsid w:val="00CF52CA"/>
    <w:rsid w:val="00CF5673"/>
    <w:rsid w:val="00CF5CAF"/>
    <w:rsid w:val="00CF5EFE"/>
    <w:rsid w:val="00CF7B7E"/>
    <w:rsid w:val="00CF7DA3"/>
    <w:rsid w:val="00D00173"/>
    <w:rsid w:val="00D004F9"/>
    <w:rsid w:val="00D004FD"/>
    <w:rsid w:val="00D00C73"/>
    <w:rsid w:val="00D00E6A"/>
    <w:rsid w:val="00D01478"/>
    <w:rsid w:val="00D0249A"/>
    <w:rsid w:val="00D0513E"/>
    <w:rsid w:val="00D052FA"/>
    <w:rsid w:val="00D05823"/>
    <w:rsid w:val="00D06CEA"/>
    <w:rsid w:val="00D06FE5"/>
    <w:rsid w:val="00D07004"/>
    <w:rsid w:val="00D0747E"/>
    <w:rsid w:val="00D0796D"/>
    <w:rsid w:val="00D1101D"/>
    <w:rsid w:val="00D116C0"/>
    <w:rsid w:val="00D12C92"/>
    <w:rsid w:val="00D12CF4"/>
    <w:rsid w:val="00D13ADD"/>
    <w:rsid w:val="00D13B09"/>
    <w:rsid w:val="00D16993"/>
    <w:rsid w:val="00D17C3D"/>
    <w:rsid w:val="00D20011"/>
    <w:rsid w:val="00D200CA"/>
    <w:rsid w:val="00D20451"/>
    <w:rsid w:val="00D20781"/>
    <w:rsid w:val="00D208AC"/>
    <w:rsid w:val="00D224EC"/>
    <w:rsid w:val="00D252F7"/>
    <w:rsid w:val="00D25C32"/>
    <w:rsid w:val="00D263E3"/>
    <w:rsid w:val="00D2790E"/>
    <w:rsid w:val="00D2792E"/>
    <w:rsid w:val="00D27C87"/>
    <w:rsid w:val="00D3118E"/>
    <w:rsid w:val="00D31F90"/>
    <w:rsid w:val="00D32E3C"/>
    <w:rsid w:val="00D34666"/>
    <w:rsid w:val="00D3610C"/>
    <w:rsid w:val="00D36245"/>
    <w:rsid w:val="00D36466"/>
    <w:rsid w:val="00D378A9"/>
    <w:rsid w:val="00D40294"/>
    <w:rsid w:val="00D413B8"/>
    <w:rsid w:val="00D42062"/>
    <w:rsid w:val="00D4236D"/>
    <w:rsid w:val="00D428F9"/>
    <w:rsid w:val="00D43683"/>
    <w:rsid w:val="00D438D5"/>
    <w:rsid w:val="00D4448B"/>
    <w:rsid w:val="00D44E48"/>
    <w:rsid w:val="00D454A6"/>
    <w:rsid w:val="00D47E9E"/>
    <w:rsid w:val="00D501D6"/>
    <w:rsid w:val="00D504B5"/>
    <w:rsid w:val="00D5053B"/>
    <w:rsid w:val="00D507BF"/>
    <w:rsid w:val="00D519D4"/>
    <w:rsid w:val="00D52361"/>
    <w:rsid w:val="00D528FA"/>
    <w:rsid w:val="00D5320E"/>
    <w:rsid w:val="00D53883"/>
    <w:rsid w:val="00D53F66"/>
    <w:rsid w:val="00D54152"/>
    <w:rsid w:val="00D5428A"/>
    <w:rsid w:val="00D5432B"/>
    <w:rsid w:val="00D5452E"/>
    <w:rsid w:val="00D54BAA"/>
    <w:rsid w:val="00D55578"/>
    <w:rsid w:val="00D55B01"/>
    <w:rsid w:val="00D5695A"/>
    <w:rsid w:val="00D571DC"/>
    <w:rsid w:val="00D574D4"/>
    <w:rsid w:val="00D57909"/>
    <w:rsid w:val="00D62554"/>
    <w:rsid w:val="00D62ED0"/>
    <w:rsid w:val="00D631FC"/>
    <w:rsid w:val="00D6342D"/>
    <w:rsid w:val="00D63649"/>
    <w:rsid w:val="00D64DDA"/>
    <w:rsid w:val="00D654F0"/>
    <w:rsid w:val="00D65DC2"/>
    <w:rsid w:val="00D668F1"/>
    <w:rsid w:val="00D66BDD"/>
    <w:rsid w:val="00D67A51"/>
    <w:rsid w:val="00D67A83"/>
    <w:rsid w:val="00D70817"/>
    <w:rsid w:val="00D71264"/>
    <w:rsid w:val="00D72207"/>
    <w:rsid w:val="00D72492"/>
    <w:rsid w:val="00D72515"/>
    <w:rsid w:val="00D7251D"/>
    <w:rsid w:val="00D72A88"/>
    <w:rsid w:val="00D72B4D"/>
    <w:rsid w:val="00D74B6C"/>
    <w:rsid w:val="00D7510D"/>
    <w:rsid w:val="00D756AF"/>
    <w:rsid w:val="00D75CA1"/>
    <w:rsid w:val="00D778F8"/>
    <w:rsid w:val="00D81B01"/>
    <w:rsid w:val="00D8221A"/>
    <w:rsid w:val="00D82488"/>
    <w:rsid w:val="00D838BE"/>
    <w:rsid w:val="00D83C52"/>
    <w:rsid w:val="00D83CB2"/>
    <w:rsid w:val="00D83DCE"/>
    <w:rsid w:val="00D841C3"/>
    <w:rsid w:val="00D85777"/>
    <w:rsid w:val="00D864DA"/>
    <w:rsid w:val="00D866D8"/>
    <w:rsid w:val="00D879F2"/>
    <w:rsid w:val="00D901EE"/>
    <w:rsid w:val="00D9063C"/>
    <w:rsid w:val="00D91830"/>
    <w:rsid w:val="00D9261E"/>
    <w:rsid w:val="00D92E7E"/>
    <w:rsid w:val="00D9333C"/>
    <w:rsid w:val="00D93AE2"/>
    <w:rsid w:val="00D93B89"/>
    <w:rsid w:val="00D93FC7"/>
    <w:rsid w:val="00D94073"/>
    <w:rsid w:val="00D943FD"/>
    <w:rsid w:val="00D94443"/>
    <w:rsid w:val="00D94ED6"/>
    <w:rsid w:val="00D951CC"/>
    <w:rsid w:val="00D958C0"/>
    <w:rsid w:val="00D95BAA"/>
    <w:rsid w:val="00D965D0"/>
    <w:rsid w:val="00D974EC"/>
    <w:rsid w:val="00D97536"/>
    <w:rsid w:val="00D975AA"/>
    <w:rsid w:val="00D97898"/>
    <w:rsid w:val="00D97AF7"/>
    <w:rsid w:val="00D97DEA"/>
    <w:rsid w:val="00DA068D"/>
    <w:rsid w:val="00DA072C"/>
    <w:rsid w:val="00DA0AD4"/>
    <w:rsid w:val="00DA11CA"/>
    <w:rsid w:val="00DA1741"/>
    <w:rsid w:val="00DA1EB5"/>
    <w:rsid w:val="00DA20CA"/>
    <w:rsid w:val="00DA2779"/>
    <w:rsid w:val="00DA2955"/>
    <w:rsid w:val="00DA2AFD"/>
    <w:rsid w:val="00DA3300"/>
    <w:rsid w:val="00DA3875"/>
    <w:rsid w:val="00DA4411"/>
    <w:rsid w:val="00DA51AE"/>
    <w:rsid w:val="00DA6372"/>
    <w:rsid w:val="00DA7444"/>
    <w:rsid w:val="00DA93B3"/>
    <w:rsid w:val="00DB00B7"/>
    <w:rsid w:val="00DB0262"/>
    <w:rsid w:val="00DB2393"/>
    <w:rsid w:val="00DB2C7D"/>
    <w:rsid w:val="00DB4053"/>
    <w:rsid w:val="00DB54CC"/>
    <w:rsid w:val="00DB667D"/>
    <w:rsid w:val="00DB6C39"/>
    <w:rsid w:val="00DB7AA5"/>
    <w:rsid w:val="00DC3181"/>
    <w:rsid w:val="00DC4438"/>
    <w:rsid w:val="00DC45F9"/>
    <w:rsid w:val="00DC471E"/>
    <w:rsid w:val="00DC56C4"/>
    <w:rsid w:val="00DC58D9"/>
    <w:rsid w:val="00DC5DB1"/>
    <w:rsid w:val="00DC6367"/>
    <w:rsid w:val="00DC70CE"/>
    <w:rsid w:val="00DC717A"/>
    <w:rsid w:val="00DC7883"/>
    <w:rsid w:val="00DC7C89"/>
    <w:rsid w:val="00DC7EC5"/>
    <w:rsid w:val="00DD0FE9"/>
    <w:rsid w:val="00DD1574"/>
    <w:rsid w:val="00DD1FBF"/>
    <w:rsid w:val="00DD29D7"/>
    <w:rsid w:val="00DD31C1"/>
    <w:rsid w:val="00DD3DD4"/>
    <w:rsid w:val="00DD3EEC"/>
    <w:rsid w:val="00DD3F8C"/>
    <w:rsid w:val="00DD4250"/>
    <w:rsid w:val="00DD43E8"/>
    <w:rsid w:val="00DD5559"/>
    <w:rsid w:val="00DD58AB"/>
    <w:rsid w:val="00DD607F"/>
    <w:rsid w:val="00DD6378"/>
    <w:rsid w:val="00DD724C"/>
    <w:rsid w:val="00DE00AB"/>
    <w:rsid w:val="00DE023A"/>
    <w:rsid w:val="00DE09A0"/>
    <w:rsid w:val="00DE109B"/>
    <w:rsid w:val="00DE2053"/>
    <w:rsid w:val="00DE22BC"/>
    <w:rsid w:val="00DE28B6"/>
    <w:rsid w:val="00DE33C9"/>
    <w:rsid w:val="00DE44D2"/>
    <w:rsid w:val="00DE4EC4"/>
    <w:rsid w:val="00DE5282"/>
    <w:rsid w:val="00DE548A"/>
    <w:rsid w:val="00DE60F5"/>
    <w:rsid w:val="00DE6913"/>
    <w:rsid w:val="00DE7399"/>
    <w:rsid w:val="00DE7EE6"/>
    <w:rsid w:val="00DE7F7B"/>
    <w:rsid w:val="00DF054A"/>
    <w:rsid w:val="00DF0CED"/>
    <w:rsid w:val="00DF217A"/>
    <w:rsid w:val="00DF250D"/>
    <w:rsid w:val="00DF2926"/>
    <w:rsid w:val="00DF2B9B"/>
    <w:rsid w:val="00DF34BC"/>
    <w:rsid w:val="00DF3D49"/>
    <w:rsid w:val="00DF42AD"/>
    <w:rsid w:val="00DF4C8D"/>
    <w:rsid w:val="00DF53ED"/>
    <w:rsid w:val="00DF638A"/>
    <w:rsid w:val="00DF6F1F"/>
    <w:rsid w:val="00DF705C"/>
    <w:rsid w:val="00DF757D"/>
    <w:rsid w:val="00DF7F6D"/>
    <w:rsid w:val="00E01032"/>
    <w:rsid w:val="00E01F96"/>
    <w:rsid w:val="00E03977"/>
    <w:rsid w:val="00E07BC5"/>
    <w:rsid w:val="00E07C0E"/>
    <w:rsid w:val="00E106E4"/>
    <w:rsid w:val="00E10AA0"/>
    <w:rsid w:val="00E1181F"/>
    <w:rsid w:val="00E12666"/>
    <w:rsid w:val="00E126F0"/>
    <w:rsid w:val="00E12935"/>
    <w:rsid w:val="00E13290"/>
    <w:rsid w:val="00E13E37"/>
    <w:rsid w:val="00E1445A"/>
    <w:rsid w:val="00E149C3"/>
    <w:rsid w:val="00E14B5E"/>
    <w:rsid w:val="00E14C10"/>
    <w:rsid w:val="00E14FB2"/>
    <w:rsid w:val="00E15172"/>
    <w:rsid w:val="00E15696"/>
    <w:rsid w:val="00E159B3"/>
    <w:rsid w:val="00E1615F"/>
    <w:rsid w:val="00E16354"/>
    <w:rsid w:val="00E17A83"/>
    <w:rsid w:val="00E20259"/>
    <w:rsid w:val="00E2054F"/>
    <w:rsid w:val="00E208C4"/>
    <w:rsid w:val="00E20996"/>
    <w:rsid w:val="00E21DCD"/>
    <w:rsid w:val="00E21E18"/>
    <w:rsid w:val="00E22039"/>
    <w:rsid w:val="00E22710"/>
    <w:rsid w:val="00E22908"/>
    <w:rsid w:val="00E2335F"/>
    <w:rsid w:val="00E23808"/>
    <w:rsid w:val="00E23C26"/>
    <w:rsid w:val="00E23C5F"/>
    <w:rsid w:val="00E24D53"/>
    <w:rsid w:val="00E24EC6"/>
    <w:rsid w:val="00E2595B"/>
    <w:rsid w:val="00E2643D"/>
    <w:rsid w:val="00E26511"/>
    <w:rsid w:val="00E26642"/>
    <w:rsid w:val="00E266BE"/>
    <w:rsid w:val="00E26D3E"/>
    <w:rsid w:val="00E26DCF"/>
    <w:rsid w:val="00E301F8"/>
    <w:rsid w:val="00E30E7E"/>
    <w:rsid w:val="00E31281"/>
    <w:rsid w:val="00E3186D"/>
    <w:rsid w:val="00E32116"/>
    <w:rsid w:val="00E321C0"/>
    <w:rsid w:val="00E32894"/>
    <w:rsid w:val="00E32A6D"/>
    <w:rsid w:val="00E33462"/>
    <w:rsid w:val="00E33A65"/>
    <w:rsid w:val="00E34FA2"/>
    <w:rsid w:val="00E35398"/>
    <w:rsid w:val="00E35651"/>
    <w:rsid w:val="00E373E6"/>
    <w:rsid w:val="00E4040C"/>
    <w:rsid w:val="00E410C7"/>
    <w:rsid w:val="00E41A92"/>
    <w:rsid w:val="00E4305A"/>
    <w:rsid w:val="00E431EA"/>
    <w:rsid w:val="00E43AC1"/>
    <w:rsid w:val="00E44341"/>
    <w:rsid w:val="00E4459C"/>
    <w:rsid w:val="00E454F8"/>
    <w:rsid w:val="00E45939"/>
    <w:rsid w:val="00E45C3C"/>
    <w:rsid w:val="00E45E62"/>
    <w:rsid w:val="00E46400"/>
    <w:rsid w:val="00E46ADC"/>
    <w:rsid w:val="00E46C44"/>
    <w:rsid w:val="00E4730A"/>
    <w:rsid w:val="00E473BD"/>
    <w:rsid w:val="00E474D3"/>
    <w:rsid w:val="00E50581"/>
    <w:rsid w:val="00E50BA4"/>
    <w:rsid w:val="00E50C73"/>
    <w:rsid w:val="00E51442"/>
    <w:rsid w:val="00E5204F"/>
    <w:rsid w:val="00E5251F"/>
    <w:rsid w:val="00E533A5"/>
    <w:rsid w:val="00E53701"/>
    <w:rsid w:val="00E54B7A"/>
    <w:rsid w:val="00E55ABC"/>
    <w:rsid w:val="00E57964"/>
    <w:rsid w:val="00E57CA4"/>
    <w:rsid w:val="00E60713"/>
    <w:rsid w:val="00E6168A"/>
    <w:rsid w:val="00E61E98"/>
    <w:rsid w:val="00E61F2C"/>
    <w:rsid w:val="00E6229D"/>
    <w:rsid w:val="00E6274D"/>
    <w:rsid w:val="00E63273"/>
    <w:rsid w:val="00E63E15"/>
    <w:rsid w:val="00E644D5"/>
    <w:rsid w:val="00E64734"/>
    <w:rsid w:val="00E64817"/>
    <w:rsid w:val="00E6483D"/>
    <w:rsid w:val="00E64B91"/>
    <w:rsid w:val="00E650D6"/>
    <w:rsid w:val="00E65538"/>
    <w:rsid w:val="00E65E12"/>
    <w:rsid w:val="00E6659B"/>
    <w:rsid w:val="00E666C9"/>
    <w:rsid w:val="00E66FE1"/>
    <w:rsid w:val="00E67DEC"/>
    <w:rsid w:val="00E70816"/>
    <w:rsid w:val="00E71008"/>
    <w:rsid w:val="00E71626"/>
    <w:rsid w:val="00E71ABC"/>
    <w:rsid w:val="00E72238"/>
    <w:rsid w:val="00E7272C"/>
    <w:rsid w:val="00E72BCC"/>
    <w:rsid w:val="00E72FD5"/>
    <w:rsid w:val="00E73A0B"/>
    <w:rsid w:val="00E73B85"/>
    <w:rsid w:val="00E75583"/>
    <w:rsid w:val="00E75D20"/>
    <w:rsid w:val="00E7617D"/>
    <w:rsid w:val="00E76415"/>
    <w:rsid w:val="00E76779"/>
    <w:rsid w:val="00E76FD7"/>
    <w:rsid w:val="00E80824"/>
    <w:rsid w:val="00E80D9A"/>
    <w:rsid w:val="00E80E72"/>
    <w:rsid w:val="00E8164A"/>
    <w:rsid w:val="00E81E23"/>
    <w:rsid w:val="00E81F19"/>
    <w:rsid w:val="00E82570"/>
    <w:rsid w:val="00E827C9"/>
    <w:rsid w:val="00E83A44"/>
    <w:rsid w:val="00E83BF4"/>
    <w:rsid w:val="00E84FF8"/>
    <w:rsid w:val="00E856F9"/>
    <w:rsid w:val="00E86293"/>
    <w:rsid w:val="00E86948"/>
    <w:rsid w:val="00E87444"/>
    <w:rsid w:val="00E874B5"/>
    <w:rsid w:val="00E8752A"/>
    <w:rsid w:val="00E87610"/>
    <w:rsid w:val="00E90615"/>
    <w:rsid w:val="00E90775"/>
    <w:rsid w:val="00E90D3E"/>
    <w:rsid w:val="00E91615"/>
    <w:rsid w:val="00E91631"/>
    <w:rsid w:val="00E92334"/>
    <w:rsid w:val="00E92493"/>
    <w:rsid w:val="00E9365B"/>
    <w:rsid w:val="00E93DE0"/>
    <w:rsid w:val="00E9549B"/>
    <w:rsid w:val="00E9632F"/>
    <w:rsid w:val="00E97281"/>
    <w:rsid w:val="00EA0B35"/>
    <w:rsid w:val="00EA153E"/>
    <w:rsid w:val="00EA2D33"/>
    <w:rsid w:val="00EA32B5"/>
    <w:rsid w:val="00EA3873"/>
    <w:rsid w:val="00EA393C"/>
    <w:rsid w:val="00EA62FE"/>
    <w:rsid w:val="00EA6945"/>
    <w:rsid w:val="00EA721C"/>
    <w:rsid w:val="00EA74F9"/>
    <w:rsid w:val="00EA7603"/>
    <w:rsid w:val="00EA7885"/>
    <w:rsid w:val="00EB00F7"/>
    <w:rsid w:val="00EB0B20"/>
    <w:rsid w:val="00EB2690"/>
    <w:rsid w:val="00EB33E4"/>
    <w:rsid w:val="00EB36C4"/>
    <w:rsid w:val="00EB3CFF"/>
    <w:rsid w:val="00EB3E11"/>
    <w:rsid w:val="00EB4140"/>
    <w:rsid w:val="00EB5112"/>
    <w:rsid w:val="00EB586F"/>
    <w:rsid w:val="00EB684B"/>
    <w:rsid w:val="00EB6CEC"/>
    <w:rsid w:val="00EC0496"/>
    <w:rsid w:val="00EC2857"/>
    <w:rsid w:val="00EC3229"/>
    <w:rsid w:val="00EC3745"/>
    <w:rsid w:val="00EC435D"/>
    <w:rsid w:val="00EC47BF"/>
    <w:rsid w:val="00EC5EAB"/>
    <w:rsid w:val="00EC7DB2"/>
    <w:rsid w:val="00ED0C39"/>
    <w:rsid w:val="00ED173D"/>
    <w:rsid w:val="00ED2123"/>
    <w:rsid w:val="00ED4071"/>
    <w:rsid w:val="00ED4642"/>
    <w:rsid w:val="00ED580A"/>
    <w:rsid w:val="00ED6A10"/>
    <w:rsid w:val="00EE0507"/>
    <w:rsid w:val="00EE1447"/>
    <w:rsid w:val="00EE1F92"/>
    <w:rsid w:val="00EE35E3"/>
    <w:rsid w:val="00EE36C6"/>
    <w:rsid w:val="00EE5025"/>
    <w:rsid w:val="00EE60C1"/>
    <w:rsid w:val="00EE6393"/>
    <w:rsid w:val="00EE679B"/>
    <w:rsid w:val="00EE6FDA"/>
    <w:rsid w:val="00EE7113"/>
    <w:rsid w:val="00EE726C"/>
    <w:rsid w:val="00EE7805"/>
    <w:rsid w:val="00EF08EC"/>
    <w:rsid w:val="00EF1E4D"/>
    <w:rsid w:val="00EF2156"/>
    <w:rsid w:val="00EF300B"/>
    <w:rsid w:val="00EF3660"/>
    <w:rsid w:val="00EF379F"/>
    <w:rsid w:val="00EF396B"/>
    <w:rsid w:val="00EF3D14"/>
    <w:rsid w:val="00EF3DF4"/>
    <w:rsid w:val="00EF5D34"/>
    <w:rsid w:val="00EF6884"/>
    <w:rsid w:val="00EF6A39"/>
    <w:rsid w:val="00EF6BC9"/>
    <w:rsid w:val="00EF78C3"/>
    <w:rsid w:val="00F003FE"/>
    <w:rsid w:val="00F00EA5"/>
    <w:rsid w:val="00F01223"/>
    <w:rsid w:val="00F019A5"/>
    <w:rsid w:val="00F01EAE"/>
    <w:rsid w:val="00F02195"/>
    <w:rsid w:val="00F02295"/>
    <w:rsid w:val="00F02BC7"/>
    <w:rsid w:val="00F03844"/>
    <w:rsid w:val="00F03C4A"/>
    <w:rsid w:val="00F043A7"/>
    <w:rsid w:val="00F05970"/>
    <w:rsid w:val="00F06DB3"/>
    <w:rsid w:val="00F07E23"/>
    <w:rsid w:val="00F1022C"/>
    <w:rsid w:val="00F108B1"/>
    <w:rsid w:val="00F10B77"/>
    <w:rsid w:val="00F114C3"/>
    <w:rsid w:val="00F11533"/>
    <w:rsid w:val="00F12370"/>
    <w:rsid w:val="00F12E01"/>
    <w:rsid w:val="00F134AD"/>
    <w:rsid w:val="00F13BC0"/>
    <w:rsid w:val="00F13C77"/>
    <w:rsid w:val="00F1414F"/>
    <w:rsid w:val="00F146C2"/>
    <w:rsid w:val="00F14EB6"/>
    <w:rsid w:val="00F15162"/>
    <w:rsid w:val="00F15670"/>
    <w:rsid w:val="00F15EFD"/>
    <w:rsid w:val="00F16A8F"/>
    <w:rsid w:val="00F16BE1"/>
    <w:rsid w:val="00F16EC8"/>
    <w:rsid w:val="00F16FD2"/>
    <w:rsid w:val="00F1B0E4"/>
    <w:rsid w:val="00F204FB"/>
    <w:rsid w:val="00F218AE"/>
    <w:rsid w:val="00F21D9B"/>
    <w:rsid w:val="00F2256E"/>
    <w:rsid w:val="00F22672"/>
    <w:rsid w:val="00F22861"/>
    <w:rsid w:val="00F22948"/>
    <w:rsid w:val="00F23C9E"/>
    <w:rsid w:val="00F2495C"/>
    <w:rsid w:val="00F24D4C"/>
    <w:rsid w:val="00F24E92"/>
    <w:rsid w:val="00F2624C"/>
    <w:rsid w:val="00F26288"/>
    <w:rsid w:val="00F26BF4"/>
    <w:rsid w:val="00F279F1"/>
    <w:rsid w:val="00F27B8C"/>
    <w:rsid w:val="00F32148"/>
    <w:rsid w:val="00F32471"/>
    <w:rsid w:val="00F32905"/>
    <w:rsid w:val="00F32FCA"/>
    <w:rsid w:val="00F3314F"/>
    <w:rsid w:val="00F33699"/>
    <w:rsid w:val="00F3419A"/>
    <w:rsid w:val="00F3509C"/>
    <w:rsid w:val="00F3657D"/>
    <w:rsid w:val="00F36DDE"/>
    <w:rsid w:val="00F374FC"/>
    <w:rsid w:val="00F37D8B"/>
    <w:rsid w:val="00F406BB"/>
    <w:rsid w:val="00F408FC"/>
    <w:rsid w:val="00F414F6"/>
    <w:rsid w:val="00F416B3"/>
    <w:rsid w:val="00F4220C"/>
    <w:rsid w:val="00F4284A"/>
    <w:rsid w:val="00F42A4C"/>
    <w:rsid w:val="00F44175"/>
    <w:rsid w:val="00F44A47"/>
    <w:rsid w:val="00F44D16"/>
    <w:rsid w:val="00F452F9"/>
    <w:rsid w:val="00F46382"/>
    <w:rsid w:val="00F469A5"/>
    <w:rsid w:val="00F46D41"/>
    <w:rsid w:val="00F5124F"/>
    <w:rsid w:val="00F517A3"/>
    <w:rsid w:val="00F519AD"/>
    <w:rsid w:val="00F51F1D"/>
    <w:rsid w:val="00F521C6"/>
    <w:rsid w:val="00F5246E"/>
    <w:rsid w:val="00F528B0"/>
    <w:rsid w:val="00F52AC6"/>
    <w:rsid w:val="00F5364D"/>
    <w:rsid w:val="00F538B2"/>
    <w:rsid w:val="00F54089"/>
    <w:rsid w:val="00F54239"/>
    <w:rsid w:val="00F55425"/>
    <w:rsid w:val="00F5543A"/>
    <w:rsid w:val="00F555EA"/>
    <w:rsid w:val="00F5687D"/>
    <w:rsid w:val="00F56F12"/>
    <w:rsid w:val="00F5777F"/>
    <w:rsid w:val="00F604AD"/>
    <w:rsid w:val="00F60BD6"/>
    <w:rsid w:val="00F617F4"/>
    <w:rsid w:val="00F61CD6"/>
    <w:rsid w:val="00F61F08"/>
    <w:rsid w:val="00F620EF"/>
    <w:rsid w:val="00F62775"/>
    <w:rsid w:val="00F62D14"/>
    <w:rsid w:val="00F64135"/>
    <w:rsid w:val="00F64BFF"/>
    <w:rsid w:val="00F65801"/>
    <w:rsid w:val="00F65B08"/>
    <w:rsid w:val="00F66B3A"/>
    <w:rsid w:val="00F6761A"/>
    <w:rsid w:val="00F679F0"/>
    <w:rsid w:val="00F7057D"/>
    <w:rsid w:val="00F712AF"/>
    <w:rsid w:val="00F71746"/>
    <w:rsid w:val="00F71A6F"/>
    <w:rsid w:val="00F71D04"/>
    <w:rsid w:val="00F71FCA"/>
    <w:rsid w:val="00F7320C"/>
    <w:rsid w:val="00F73DDA"/>
    <w:rsid w:val="00F73F17"/>
    <w:rsid w:val="00F7453B"/>
    <w:rsid w:val="00F7481E"/>
    <w:rsid w:val="00F75B40"/>
    <w:rsid w:val="00F76528"/>
    <w:rsid w:val="00F766C1"/>
    <w:rsid w:val="00F76726"/>
    <w:rsid w:val="00F8046B"/>
    <w:rsid w:val="00F80A0A"/>
    <w:rsid w:val="00F81D57"/>
    <w:rsid w:val="00F83788"/>
    <w:rsid w:val="00F84420"/>
    <w:rsid w:val="00F85028"/>
    <w:rsid w:val="00F85D23"/>
    <w:rsid w:val="00F86A0C"/>
    <w:rsid w:val="00F86D2F"/>
    <w:rsid w:val="00F86DA2"/>
    <w:rsid w:val="00F873BF"/>
    <w:rsid w:val="00F87D05"/>
    <w:rsid w:val="00F87E4C"/>
    <w:rsid w:val="00F900A1"/>
    <w:rsid w:val="00F90769"/>
    <w:rsid w:val="00F913C8"/>
    <w:rsid w:val="00F917AD"/>
    <w:rsid w:val="00F92009"/>
    <w:rsid w:val="00F9201D"/>
    <w:rsid w:val="00F922CD"/>
    <w:rsid w:val="00F9235D"/>
    <w:rsid w:val="00F9299E"/>
    <w:rsid w:val="00F936A4"/>
    <w:rsid w:val="00F94A92"/>
    <w:rsid w:val="00F94F96"/>
    <w:rsid w:val="00F9530C"/>
    <w:rsid w:val="00F95399"/>
    <w:rsid w:val="00F9546A"/>
    <w:rsid w:val="00F95A98"/>
    <w:rsid w:val="00F963C4"/>
    <w:rsid w:val="00F96622"/>
    <w:rsid w:val="00F9687B"/>
    <w:rsid w:val="00F96C98"/>
    <w:rsid w:val="00F972DB"/>
    <w:rsid w:val="00FA0497"/>
    <w:rsid w:val="00FA1E6B"/>
    <w:rsid w:val="00FA214A"/>
    <w:rsid w:val="00FA2184"/>
    <w:rsid w:val="00FA2579"/>
    <w:rsid w:val="00FA26CF"/>
    <w:rsid w:val="00FA2A77"/>
    <w:rsid w:val="00FA3EAE"/>
    <w:rsid w:val="00FA43C5"/>
    <w:rsid w:val="00FA4DE1"/>
    <w:rsid w:val="00FA4DEC"/>
    <w:rsid w:val="00FA513A"/>
    <w:rsid w:val="00FA534F"/>
    <w:rsid w:val="00FA718F"/>
    <w:rsid w:val="00FA744E"/>
    <w:rsid w:val="00FA7691"/>
    <w:rsid w:val="00FA7985"/>
    <w:rsid w:val="00FB0AA6"/>
    <w:rsid w:val="00FB0E57"/>
    <w:rsid w:val="00FB1FE7"/>
    <w:rsid w:val="00FB2245"/>
    <w:rsid w:val="00FB28F1"/>
    <w:rsid w:val="00FB3EFD"/>
    <w:rsid w:val="00FB46A1"/>
    <w:rsid w:val="00FB4898"/>
    <w:rsid w:val="00FB54BF"/>
    <w:rsid w:val="00FB6528"/>
    <w:rsid w:val="00FB65C1"/>
    <w:rsid w:val="00FB6DEE"/>
    <w:rsid w:val="00FB7583"/>
    <w:rsid w:val="00FB7C38"/>
    <w:rsid w:val="00FB7E19"/>
    <w:rsid w:val="00FC076B"/>
    <w:rsid w:val="00FC0C37"/>
    <w:rsid w:val="00FC1AF2"/>
    <w:rsid w:val="00FC1C74"/>
    <w:rsid w:val="00FC1F4F"/>
    <w:rsid w:val="00FC2370"/>
    <w:rsid w:val="00FC29E5"/>
    <w:rsid w:val="00FC2A1C"/>
    <w:rsid w:val="00FC2B3D"/>
    <w:rsid w:val="00FC2F00"/>
    <w:rsid w:val="00FC3022"/>
    <w:rsid w:val="00FC31A3"/>
    <w:rsid w:val="00FC41F6"/>
    <w:rsid w:val="00FC4A69"/>
    <w:rsid w:val="00FC5489"/>
    <w:rsid w:val="00FC5A04"/>
    <w:rsid w:val="00FC5F4A"/>
    <w:rsid w:val="00FC7401"/>
    <w:rsid w:val="00FC7DA5"/>
    <w:rsid w:val="00FD1236"/>
    <w:rsid w:val="00FD39F5"/>
    <w:rsid w:val="00FD3D9B"/>
    <w:rsid w:val="00FD43ED"/>
    <w:rsid w:val="00FD55BF"/>
    <w:rsid w:val="00FD6845"/>
    <w:rsid w:val="00FD6CE3"/>
    <w:rsid w:val="00FD72C9"/>
    <w:rsid w:val="00FD740E"/>
    <w:rsid w:val="00FE034C"/>
    <w:rsid w:val="00FE0825"/>
    <w:rsid w:val="00FE1AE9"/>
    <w:rsid w:val="00FE1B5A"/>
    <w:rsid w:val="00FE2B58"/>
    <w:rsid w:val="00FE2E03"/>
    <w:rsid w:val="00FE3329"/>
    <w:rsid w:val="00FE379A"/>
    <w:rsid w:val="00FE3BE6"/>
    <w:rsid w:val="00FE4A2D"/>
    <w:rsid w:val="00FE5A35"/>
    <w:rsid w:val="00FE65F3"/>
    <w:rsid w:val="00FE6F34"/>
    <w:rsid w:val="00FE783A"/>
    <w:rsid w:val="00FF0655"/>
    <w:rsid w:val="00FF0F3A"/>
    <w:rsid w:val="00FF1EE7"/>
    <w:rsid w:val="00FF22E8"/>
    <w:rsid w:val="00FF2B48"/>
    <w:rsid w:val="00FF33D1"/>
    <w:rsid w:val="00FF34DF"/>
    <w:rsid w:val="00FF3569"/>
    <w:rsid w:val="00FF3B4F"/>
    <w:rsid w:val="00FF501B"/>
    <w:rsid w:val="00FF540E"/>
    <w:rsid w:val="00FF5718"/>
    <w:rsid w:val="00FF61D1"/>
    <w:rsid w:val="00FF6FAE"/>
    <w:rsid w:val="00FF72EA"/>
    <w:rsid w:val="00FF740B"/>
    <w:rsid w:val="00FF7549"/>
    <w:rsid w:val="00FF79A5"/>
    <w:rsid w:val="00FF7BC3"/>
    <w:rsid w:val="010E4306"/>
    <w:rsid w:val="0137A9C0"/>
    <w:rsid w:val="015199BE"/>
    <w:rsid w:val="0159DE49"/>
    <w:rsid w:val="0161CDB1"/>
    <w:rsid w:val="01781D7E"/>
    <w:rsid w:val="017B179A"/>
    <w:rsid w:val="019686FB"/>
    <w:rsid w:val="01B1178B"/>
    <w:rsid w:val="01B62C4E"/>
    <w:rsid w:val="01DABF5C"/>
    <w:rsid w:val="01E86814"/>
    <w:rsid w:val="01EBABD8"/>
    <w:rsid w:val="02004F3B"/>
    <w:rsid w:val="0213633A"/>
    <w:rsid w:val="0215D92C"/>
    <w:rsid w:val="022CF40B"/>
    <w:rsid w:val="02373177"/>
    <w:rsid w:val="02379CE1"/>
    <w:rsid w:val="0237AD00"/>
    <w:rsid w:val="024D545B"/>
    <w:rsid w:val="026217BE"/>
    <w:rsid w:val="0265A6D0"/>
    <w:rsid w:val="02684793"/>
    <w:rsid w:val="028AC92C"/>
    <w:rsid w:val="029BDA18"/>
    <w:rsid w:val="02A3DF8E"/>
    <w:rsid w:val="02B7BBAB"/>
    <w:rsid w:val="02FE3F2A"/>
    <w:rsid w:val="03165A52"/>
    <w:rsid w:val="031B7D8B"/>
    <w:rsid w:val="031BB637"/>
    <w:rsid w:val="031FF02F"/>
    <w:rsid w:val="0329D21D"/>
    <w:rsid w:val="033FAFBA"/>
    <w:rsid w:val="034A097C"/>
    <w:rsid w:val="0353D650"/>
    <w:rsid w:val="035BEEAF"/>
    <w:rsid w:val="0371015D"/>
    <w:rsid w:val="039310F0"/>
    <w:rsid w:val="039B1051"/>
    <w:rsid w:val="03BDD514"/>
    <w:rsid w:val="03C0F38E"/>
    <w:rsid w:val="03EFF9E4"/>
    <w:rsid w:val="03F7DA79"/>
    <w:rsid w:val="03FA3ECD"/>
    <w:rsid w:val="040F7594"/>
    <w:rsid w:val="04244CB3"/>
    <w:rsid w:val="043ABFFF"/>
    <w:rsid w:val="0445A358"/>
    <w:rsid w:val="046E3EC4"/>
    <w:rsid w:val="04784791"/>
    <w:rsid w:val="04830253"/>
    <w:rsid w:val="04AD35F2"/>
    <w:rsid w:val="04C68F8A"/>
    <w:rsid w:val="04D8B9E0"/>
    <w:rsid w:val="04EF7226"/>
    <w:rsid w:val="050EE729"/>
    <w:rsid w:val="0544FBE7"/>
    <w:rsid w:val="05558494"/>
    <w:rsid w:val="055884B8"/>
    <w:rsid w:val="055C64BB"/>
    <w:rsid w:val="0560539B"/>
    <w:rsid w:val="05A744F3"/>
    <w:rsid w:val="05A93186"/>
    <w:rsid w:val="05AE81A8"/>
    <w:rsid w:val="05C2E5B0"/>
    <w:rsid w:val="05D5719C"/>
    <w:rsid w:val="05F1F90F"/>
    <w:rsid w:val="05FBC714"/>
    <w:rsid w:val="05FF9831"/>
    <w:rsid w:val="060BD989"/>
    <w:rsid w:val="0613C294"/>
    <w:rsid w:val="06233158"/>
    <w:rsid w:val="06281911"/>
    <w:rsid w:val="063F3250"/>
    <w:rsid w:val="06625FEB"/>
    <w:rsid w:val="0675FE0E"/>
    <w:rsid w:val="067B8848"/>
    <w:rsid w:val="067ED6F4"/>
    <w:rsid w:val="0680E42C"/>
    <w:rsid w:val="06866539"/>
    <w:rsid w:val="0686A53E"/>
    <w:rsid w:val="0686C2B7"/>
    <w:rsid w:val="068EC831"/>
    <w:rsid w:val="06972686"/>
    <w:rsid w:val="06A86574"/>
    <w:rsid w:val="06B64779"/>
    <w:rsid w:val="06BBE3A8"/>
    <w:rsid w:val="06BC0D2D"/>
    <w:rsid w:val="06C6EE87"/>
    <w:rsid w:val="06D84B27"/>
    <w:rsid w:val="07060F49"/>
    <w:rsid w:val="07087119"/>
    <w:rsid w:val="072CA421"/>
    <w:rsid w:val="07338231"/>
    <w:rsid w:val="074CC346"/>
    <w:rsid w:val="077309B9"/>
    <w:rsid w:val="07B4B64F"/>
    <w:rsid w:val="07C9D187"/>
    <w:rsid w:val="07EC4AAE"/>
    <w:rsid w:val="07FD28E6"/>
    <w:rsid w:val="080A4694"/>
    <w:rsid w:val="08257F36"/>
    <w:rsid w:val="08358627"/>
    <w:rsid w:val="084B4B9E"/>
    <w:rsid w:val="0851F188"/>
    <w:rsid w:val="0859EEB1"/>
    <w:rsid w:val="0862E834"/>
    <w:rsid w:val="0864A33F"/>
    <w:rsid w:val="086A3C91"/>
    <w:rsid w:val="0885924E"/>
    <w:rsid w:val="08ACD90B"/>
    <w:rsid w:val="08C2C181"/>
    <w:rsid w:val="08C301D4"/>
    <w:rsid w:val="08D3B7A4"/>
    <w:rsid w:val="08D5EC1B"/>
    <w:rsid w:val="08E6A828"/>
    <w:rsid w:val="08FECC63"/>
    <w:rsid w:val="091A013A"/>
    <w:rsid w:val="0931904A"/>
    <w:rsid w:val="094F6DD7"/>
    <w:rsid w:val="095FED80"/>
    <w:rsid w:val="09680E81"/>
    <w:rsid w:val="097400B3"/>
    <w:rsid w:val="099A00AD"/>
    <w:rsid w:val="09BB4F23"/>
    <w:rsid w:val="09E48057"/>
    <w:rsid w:val="0A1F96C7"/>
    <w:rsid w:val="0A33018C"/>
    <w:rsid w:val="0A5712CD"/>
    <w:rsid w:val="0A5CB3F4"/>
    <w:rsid w:val="0A6E65BF"/>
    <w:rsid w:val="0A869272"/>
    <w:rsid w:val="0A86BEE6"/>
    <w:rsid w:val="0A9DA45A"/>
    <w:rsid w:val="0AA6140A"/>
    <w:rsid w:val="0AB399DD"/>
    <w:rsid w:val="0AB45178"/>
    <w:rsid w:val="0AF207D3"/>
    <w:rsid w:val="0B05888D"/>
    <w:rsid w:val="0B2F8C68"/>
    <w:rsid w:val="0B35D10E"/>
    <w:rsid w:val="0B515CB7"/>
    <w:rsid w:val="0B7602A0"/>
    <w:rsid w:val="0B99A4CB"/>
    <w:rsid w:val="0BBB6728"/>
    <w:rsid w:val="0BC03FA3"/>
    <w:rsid w:val="0BCBADE0"/>
    <w:rsid w:val="0BF375D8"/>
    <w:rsid w:val="0BFB8E30"/>
    <w:rsid w:val="0C1C91F2"/>
    <w:rsid w:val="0C25A90A"/>
    <w:rsid w:val="0C2739A1"/>
    <w:rsid w:val="0C3B6C54"/>
    <w:rsid w:val="0C3E6D3C"/>
    <w:rsid w:val="0C61A3AA"/>
    <w:rsid w:val="0C8ADE05"/>
    <w:rsid w:val="0C9332FC"/>
    <w:rsid w:val="0CB67A45"/>
    <w:rsid w:val="0CB9550F"/>
    <w:rsid w:val="0CC97978"/>
    <w:rsid w:val="0CD1A16F"/>
    <w:rsid w:val="0CF259E1"/>
    <w:rsid w:val="0CFC45EA"/>
    <w:rsid w:val="0CFCDB15"/>
    <w:rsid w:val="0D10F82A"/>
    <w:rsid w:val="0D2914C2"/>
    <w:rsid w:val="0D5A616D"/>
    <w:rsid w:val="0D76FA7D"/>
    <w:rsid w:val="0D8AC0BA"/>
    <w:rsid w:val="0D92DA8E"/>
    <w:rsid w:val="0D99287E"/>
    <w:rsid w:val="0D9AB4B1"/>
    <w:rsid w:val="0DA4CE28"/>
    <w:rsid w:val="0DAF4D53"/>
    <w:rsid w:val="0DC47698"/>
    <w:rsid w:val="0DE4420B"/>
    <w:rsid w:val="0DF55A4A"/>
    <w:rsid w:val="0E068D6B"/>
    <w:rsid w:val="0E1A6729"/>
    <w:rsid w:val="0E28673C"/>
    <w:rsid w:val="0E3D5B37"/>
    <w:rsid w:val="0E6731D1"/>
    <w:rsid w:val="0E6F6DD5"/>
    <w:rsid w:val="0E89BA97"/>
    <w:rsid w:val="0EA43244"/>
    <w:rsid w:val="0EDBED52"/>
    <w:rsid w:val="0EF783E4"/>
    <w:rsid w:val="0F2A9C30"/>
    <w:rsid w:val="0F2E3150"/>
    <w:rsid w:val="0F308E95"/>
    <w:rsid w:val="0F324C89"/>
    <w:rsid w:val="0F32FAE0"/>
    <w:rsid w:val="0F332EF2"/>
    <w:rsid w:val="0F35A7E4"/>
    <w:rsid w:val="0F444645"/>
    <w:rsid w:val="0F68E45A"/>
    <w:rsid w:val="0F6E2369"/>
    <w:rsid w:val="0F73CA84"/>
    <w:rsid w:val="0F980C8E"/>
    <w:rsid w:val="0F9BD707"/>
    <w:rsid w:val="0FAB79FC"/>
    <w:rsid w:val="0FADE666"/>
    <w:rsid w:val="0FB00783"/>
    <w:rsid w:val="0FBA6E47"/>
    <w:rsid w:val="0FC7356C"/>
    <w:rsid w:val="0FD64ECA"/>
    <w:rsid w:val="1004789C"/>
    <w:rsid w:val="100EE108"/>
    <w:rsid w:val="1011EFBF"/>
    <w:rsid w:val="101E54BB"/>
    <w:rsid w:val="102342FB"/>
    <w:rsid w:val="10278671"/>
    <w:rsid w:val="10435526"/>
    <w:rsid w:val="104906C6"/>
    <w:rsid w:val="10499BCA"/>
    <w:rsid w:val="105A3B84"/>
    <w:rsid w:val="106830A3"/>
    <w:rsid w:val="1070FE2B"/>
    <w:rsid w:val="10A78933"/>
    <w:rsid w:val="10BFB438"/>
    <w:rsid w:val="10D17632"/>
    <w:rsid w:val="10DDDE2F"/>
    <w:rsid w:val="110AEFBC"/>
    <w:rsid w:val="11130A76"/>
    <w:rsid w:val="11446B14"/>
    <w:rsid w:val="114872FF"/>
    <w:rsid w:val="1163D2B4"/>
    <w:rsid w:val="119423F2"/>
    <w:rsid w:val="11942F10"/>
    <w:rsid w:val="1196D499"/>
    <w:rsid w:val="11993A7F"/>
    <w:rsid w:val="11A8D298"/>
    <w:rsid w:val="11AA72F8"/>
    <w:rsid w:val="11AEE128"/>
    <w:rsid w:val="11B02377"/>
    <w:rsid w:val="11B74FD0"/>
    <w:rsid w:val="11C904B1"/>
    <w:rsid w:val="11F1F1DB"/>
    <w:rsid w:val="11F3385B"/>
    <w:rsid w:val="120B1916"/>
    <w:rsid w:val="123CC10D"/>
    <w:rsid w:val="12459EFA"/>
    <w:rsid w:val="124AA196"/>
    <w:rsid w:val="1258D005"/>
    <w:rsid w:val="12597BC7"/>
    <w:rsid w:val="125EAC33"/>
    <w:rsid w:val="127E601B"/>
    <w:rsid w:val="12A5C476"/>
    <w:rsid w:val="12AE2F94"/>
    <w:rsid w:val="12C268A3"/>
    <w:rsid w:val="12CB9A0A"/>
    <w:rsid w:val="12F96F10"/>
    <w:rsid w:val="12FFF6E2"/>
    <w:rsid w:val="1340E2F3"/>
    <w:rsid w:val="134A17FA"/>
    <w:rsid w:val="13522254"/>
    <w:rsid w:val="139015A7"/>
    <w:rsid w:val="13A43B7C"/>
    <w:rsid w:val="13A46FB7"/>
    <w:rsid w:val="13AB1BC5"/>
    <w:rsid w:val="13AE1F84"/>
    <w:rsid w:val="13B94595"/>
    <w:rsid w:val="13BBD670"/>
    <w:rsid w:val="1422220A"/>
    <w:rsid w:val="14341023"/>
    <w:rsid w:val="1438D3AE"/>
    <w:rsid w:val="14634169"/>
    <w:rsid w:val="14683E42"/>
    <w:rsid w:val="146D4EA3"/>
    <w:rsid w:val="14A0892E"/>
    <w:rsid w:val="14AF0DED"/>
    <w:rsid w:val="14C09BF4"/>
    <w:rsid w:val="14CBC4B4"/>
    <w:rsid w:val="14CD3F54"/>
    <w:rsid w:val="14D8681B"/>
    <w:rsid w:val="14D9FF08"/>
    <w:rsid w:val="14F7D9A8"/>
    <w:rsid w:val="14F83EFD"/>
    <w:rsid w:val="14FF925E"/>
    <w:rsid w:val="15014A83"/>
    <w:rsid w:val="1502A0F5"/>
    <w:rsid w:val="15074E63"/>
    <w:rsid w:val="15116942"/>
    <w:rsid w:val="15131386"/>
    <w:rsid w:val="153CD5F6"/>
    <w:rsid w:val="1543075A"/>
    <w:rsid w:val="154DA488"/>
    <w:rsid w:val="1558DE5A"/>
    <w:rsid w:val="15631AC9"/>
    <w:rsid w:val="15725C86"/>
    <w:rsid w:val="15866965"/>
    <w:rsid w:val="15887FE7"/>
    <w:rsid w:val="15891E31"/>
    <w:rsid w:val="159320DA"/>
    <w:rsid w:val="15A61305"/>
    <w:rsid w:val="15AC27F6"/>
    <w:rsid w:val="15BFF2C6"/>
    <w:rsid w:val="15CB48E8"/>
    <w:rsid w:val="15D01057"/>
    <w:rsid w:val="15D49754"/>
    <w:rsid w:val="15E2F431"/>
    <w:rsid w:val="15FC36FB"/>
    <w:rsid w:val="160AF86E"/>
    <w:rsid w:val="16296E4F"/>
    <w:rsid w:val="1636AD04"/>
    <w:rsid w:val="165C99E0"/>
    <w:rsid w:val="166330E3"/>
    <w:rsid w:val="1677E2F7"/>
    <w:rsid w:val="16828841"/>
    <w:rsid w:val="16858B96"/>
    <w:rsid w:val="16940F5E"/>
    <w:rsid w:val="16B1B427"/>
    <w:rsid w:val="16C70017"/>
    <w:rsid w:val="16CD7697"/>
    <w:rsid w:val="16DB1BB1"/>
    <w:rsid w:val="16E8365C"/>
    <w:rsid w:val="170BA4F0"/>
    <w:rsid w:val="17122E3C"/>
    <w:rsid w:val="171B6241"/>
    <w:rsid w:val="174A0492"/>
    <w:rsid w:val="174AD3D5"/>
    <w:rsid w:val="1756672E"/>
    <w:rsid w:val="1764FF8E"/>
    <w:rsid w:val="1768319F"/>
    <w:rsid w:val="178479BD"/>
    <w:rsid w:val="17947846"/>
    <w:rsid w:val="17A4CF85"/>
    <w:rsid w:val="17AE5B8F"/>
    <w:rsid w:val="17D8B465"/>
    <w:rsid w:val="17D9CDB0"/>
    <w:rsid w:val="17E453D1"/>
    <w:rsid w:val="180CBA34"/>
    <w:rsid w:val="181C419C"/>
    <w:rsid w:val="18519D1B"/>
    <w:rsid w:val="185B76F1"/>
    <w:rsid w:val="186B85A0"/>
    <w:rsid w:val="1877057E"/>
    <w:rsid w:val="189268B3"/>
    <w:rsid w:val="1893849D"/>
    <w:rsid w:val="18ABD777"/>
    <w:rsid w:val="18C535ED"/>
    <w:rsid w:val="18CAE8D2"/>
    <w:rsid w:val="18CF84E2"/>
    <w:rsid w:val="18E25B24"/>
    <w:rsid w:val="18F69E43"/>
    <w:rsid w:val="19005547"/>
    <w:rsid w:val="19169054"/>
    <w:rsid w:val="1941D52D"/>
    <w:rsid w:val="19600574"/>
    <w:rsid w:val="196B2FC4"/>
    <w:rsid w:val="1977D232"/>
    <w:rsid w:val="1983A722"/>
    <w:rsid w:val="199EDFED"/>
    <w:rsid w:val="19AD92A5"/>
    <w:rsid w:val="19B3A868"/>
    <w:rsid w:val="19BD2445"/>
    <w:rsid w:val="19CBB020"/>
    <w:rsid w:val="19CDC95E"/>
    <w:rsid w:val="19CFB32C"/>
    <w:rsid w:val="19D5E638"/>
    <w:rsid w:val="19DC9A4F"/>
    <w:rsid w:val="19E89995"/>
    <w:rsid w:val="19FBCE14"/>
    <w:rsid w:val="19FBF8EE"/>
    <w:rsid w:val="1A12D5DF"/>
    <w:rsid w:val="1A415F56"/>
    <w:rsid w:val="1AAF6A4D"/>
    <w:rsid w:val="1AB260B5"/>
    <w:rsid w:val="1AB4A054"/>
    <w:rsid w:val="1AF3154E"/>
    <w:rsid w:val="1AF49E0F"/>
    <w:rsid w:val="1B1DAB18"/>
    <w:rsid w:val="1B20EEF7"/>
    <w:rsid w:val="1B2C8D1E"/>
    <w:rsid w:val="1B2DAF31"/>
    <w:rsid w:val="1B4AFEB5"/>
    <w:rsid w:val="1B5ECE14"/>
    <w:rsid w:val="1B6CA300"/>
    <w:rsid w:val="1B7DA4E6"/>
    <w:rsid w:val="1B837EFE"/>
    <w:rsid w:val="1BA5B285"/>
    <w:rsid w:val="1BA64E0C"/>
    <w:rsid w:val="1BA6D791"/>
    <w:rsid w:val="1BAF675B"/>
    <w:rsid w:val="1BBAE2B1"/>
    <w:rsid w:val="1BBC38F2"/>
    <w:rsid w:val="1BF5079E"/>
    <w:rsid w:val="1BFCDA27"/>
    <w:rsid w:val="1C04DB5F"/>
    <w:rsid w:val="1C110A3F"/>
    <w:rsid w:val="1C18F4FF"/>
    <w:rsid w:val="1C1AF425"/>
    <w:rsid w:val="1C31CCE4"/>
    <w:rsid w:val="1C3786A5"/>
    <w:rsid w:val="1C499B6D"/>
    <w:rsid w:val="1C5304C4"/>
    <w:rsid w:val="1C608B5E"/>
    <w:rsid w:val="1C8A65E1"/>
    <w:rsid w:val="1C8D7113"/>
    <w:rsid w:val="1CA27DA8"/>
    <w:rsid w:val="1CB05B9C"/>
    <w:rsid w:val="1CCA02A9"/>
    <w:rsid w:val="1CCCD4E7"/>
    <w:rsid w:val="1CFC3003"/>
    <w:rsid w:val="1D06AE92"/>
    <w:rsid w:val="1D073B98"/>
    <w:rsid w:val="1D34AFBB"/>
    <w:rsid w:val="1D565927"/>
    <w:rsid w:val="1D8AD436"/>
    <w:rsid w:val="1D8D813C"/>
    <w:rsid w:val="1D9870F7"/>
    <w:rsid w:val="1DC509BF"/>
    <w:rsid w:val="1DC91114"/>
    <w:rsid w:val="1DD849A8"/>
    <w:rsid w:val="1DD9337F"/>
    <w:rsid w:val="1E04D7E6"/>
    <w:rsid w:val="1E0BE1E4"/>
    <w:rsid w:val="1E1754E6"/>
    <w:rsid w:val="1E28AF67"/>
    <w:rsid w:val="1E47F5E9"/>
    <w:rsid w:val="1E4C7A8C"/>
    <w:rsid w:val="1E67F001"/>
    <w:rsid w:val="1E693A82"/>
    <w:rsid w:val="1E82A883"/>
    <w:rsid w:val="1EA474D6"/>
    <w:rsid w:val="1EC729C6"/>
    <w:rsid w:val="1ED82CFE"/>
    <w:rsid w:val="1EEA091D"/>
    <w:rsid w:val="1EED5BFA"/>
    <w:rsid w:val="1EF4A599"/>
    <w:rsid w:val="1F071D94"/>
    <w:rsid w:val="1F08A946"/>
    <w:rsid w:val="1F137145"/>
    <w:rsid w:val="1F29D16B"/>
    <w:rsid w:val="1F30BE13"/>
    <w:rsid w:val="1F3AE07D"/>
    <w:rsid w:val="1F6AFD90"/>
    <w:rsid w:val="1F8E1682"/>
    <w:rsid w:val="1FC349EF"/>
    <w:rsid w:val="1FCD3190"/>
    <w:rsid w:val="1FD46443"/>
    <w:rsid w:val="1FE3C64A"/>
    <w:rsid w:val="1FF9B1E7"/>
    <w:rsid w:val="2004C796"/>
    <w:rsid w:val="200621D1"/>
    <w:rsid w:val="200AE2D7"/>
    <w:rsid w:val="20267CAB"/>
    <w:rsid w:val="20787451"/>
    <w:rsid w:val="2090422A"/>
    <w:rsid w:val="20979684"/>
    <w:rsid w:val="209AC8FC"/>
    <w:rsid w:val="20A472C1"/>
    <w:rsid w:val="20C4A352"/>
    <w:rsid w:val="20CDA866"/>
    <w:rsid w:val="20E27BB5"/>
    <w:rsid w:val="20F100AD"/>
    <w:rsid w:val="2105B158"/>
    <w:rsid w:val="210FDEA7"/>
    <w:rsid w:val="211AEE9D"/>
    <w:rsid w:val="212DE11D"/>
    <w:rsid w:val="2167E1D6"/>
    <w:rsid w:val="217900F2"/>
    <w:rsid w:val="2180B2E9"/>
    <w:rsid w:val="21CC5A18"/>
    <w:rsid w:val="21FD11F8"/>
    <w:rsid w:val="21FF2725"/>
    <w:rsid w:val="2222A509"/>
    <w:rsid w:val="222C3D60"/>
    <w:rsid w:val="22325041"/>
    <w:rsid w:val="225C809A"/>
    <w:rsid w:val="2261722D"/>
    <w:rsid w:val="227F650E"/>
    <w:rsid w:val="22913790"/>
    <w:rsid w:val="22B035AB"/>
    <w:rsid w:val="22B1717A"/>
    <w:rsid w:val="230E67FA"/>
    <w:rsid w:val="23367E81"/>
    <w:rsid w:val="234380DD"/>
    <w:rsid w:val="234608F3"/>
    <w:rsid w:val="234D916C"/>
    <w:rsid w:val="235EF443"/>
    <w:rsid w:val="236E12E8"/>
    <w:rsid w:val="23AE15A2"/>
    <w:rsid w:val="23BB3198"/>
    <w:rsid w:val="23BB4EF1"/>
    <w:rsid w:val="23E76E9D"/>
    <w:rsid w:val="23EE8A1E"/>
    <w:rsid w:val="23F0A703"/>
    <w:rsid w:val="24170E48"/>
    <w:rsid w:val="241AC063"/>
    <w:rsid w:val="241B0D80"/>
    <w:rsid w:val="24283FEE"/>
    <w:rsid w:val="2433AFE6"/>
    <w:rsid w:val="243CC3BB"/>
    <w:rsid w:val="245F9A5E"/>
    <w:rsid w:val="247614C4"/>
    <w:rsid w:val="2477D2A2"/>
    <w:rsid w:val="249E442D"/>
    <w:rsid w:val="249E4683"/>
    <w:rsid w:val="24AC464D"/>
    <w:rsid w:val="24B416FD"/>
    <w:rsid w:val="24BB50A7"/>
    <w:rsid w:val="24C3B514"/>
    <w:rsid w:val="24C53202"/>
    <w:rsid w:val="24C78259"/>
    <w:rsid w:val="24CEBA7F"/>
    <w:rsid w:val="24E22321"/>
    <w:rsid w:val="250E62C7"/>
    <w:rsid w:val="250F8064"/>
    <w:rsid w:val="252757AB"/>
    <w:rsid w:val="253637D6"/>
    <w:rsid w:val="2551230E"/>
    <w:rsid w:val="2571D5E5"/>
    <w:rsid w:val="2577F66B"/>
    <w:rsid w:val="259DBC70"/>
    <w:rsid w:val="25DEBB3E"/>
    <w:rsid w:val="25E5D884"/>
    <w:rsid w:val="25EFABBE"/>
    <w:rsid w:val="25F738BD"/>
    <w:rsid w:val="261432DE"/>
    <w:rsid w:val="2616B013"/>
    <w:rsid w:val="2623F804"/>
    <w:rsid w:val="26431FD1"/>
    <w:rsid w:val="264651EB"/>
    <w:rsid w:val="265C6DC5"/>
    <w:rsid w:val="26621E4E"/>
    <w:rsid w:val="2663A19E"/>
    <w:rsid w:val="2663A1AD"/>
    <w:rsid w:val="268E0881"/>
    <w:rsid w:val="2699AC31"/>
    <w:rsid w:val="26F043D5"/>
    <w:rsid w:val="26F400E3"/>
    <w:rsid w:val="26F9E208"/>
    <w:rsid w:val="26FF3E01"/>
    <w:rsid w:val="2709EA34"/>
    <w:rsid w:val="272663D4"/>
    <w:rsid w:val="272BB609"/>
    <w:rsid w:val="27337E8F"/>
    <w:rsid w:val="27433CED"/>
    <w:rsid w:val="27500372"/>
    <w:rsid w:val="27518087"/>
    <w:rsid w:val="2761394A"/>
    <w:rsid w:val="276F94B3"/>
    <w:rsid w:val="277156A2"/>
    <w:rsid w:val="277BB9A3"/>
    <w:rsid w:val="277FD538"/>
    <w:rsid w:val="27879C66"/>
    <w:rsid w:val="27935F25"/>
    <w:rsid w:val="27B6215E"/>
    <w:rsid w:val="27C3E47A"/>
    <w:rsid w:val="27FA87ED"/>
    <w:rsid w:val="281E4E89"/>
    <w:rsid w:val="2820AFB6"/>
    <w:rsid w:val="282176C6"/>
    <w:rsid w:val="284A01F0"/>
    <w:rsid w:val="28579AE6"/>
    <w:rsid w:val="2862C03A"/>
    <w:rsid w:val="288EC4C7"/>
    <w:rsid w:val="28A6BE01"/>
    <w:rsid w:val="28E36594"/>
    <w:rsid w:val="292F9F92"/>
    <w:rsid w:val="29720D81"/>
    <w:rsid w:val="297217D3"/>
    <w:rsid w:val="297D5883"/>
    <w:rsid w:val="29A1DC36"/>
    <w:rsid w:val="29A94F6F"/>
    <w:rsid w:val="29BD817C"/>
    <w:rsid w:val="29C7314D"/>
    <w:rsid w:val="2A008500"/>
    <w:rsid w:val="2A21C7FC"/>
    <w:rsid w:val="2A2F3E01"/>
    <w:rsid w:val="2A348DFA"/>
    <w:rsid w:val="2A500B70"/>
    <w:rsid w:val="2A8917D4"/>
    <w:rsid w:val="2A8B61F1"/>
    <w:rsid w:val="2A974535"/>
    <w:rsid w:val="2AA6F7CB"/>
    <w:rsid w:val="2ABD54AB"/>
    <w:rsid w:val="2AC81E78"/>
    <w:rsid w:val="2AFA2745"/>
    <w:rsid w:val="2B034419"/>
    <w:rsid w:val="2B16EF8C"/>
    <w:rsid w:val="2B1F34F8"/>
    <w:rsid w:val="2B36F787"/>
    <w:rsid w:val="2B52941E"/>
    <w:rsid w:val="2B6BD1DD"/>
    <w:rsid w:val="2B6C722A"/>
    <w:rsid w:val="2B99E307"/>
    <w:rsid w:val="2BA3072C"/>
    <w:rsid w:val="2BAC7498"/>
    <w:rsid w:val="2BC394D4"/>
    <w:rsid w:val="2BC51781"/>
    <w:rsid w:val="2BD93290"/>
    <w:rsid w:val="2BE4BEBC"/>
    <w:rsid w:val="2BFCF709"/>
    <w:rsid w:val="2C1301AB"/>
    <w:rsid w:val="2C1BA3B4"/>
    <w:rsid w:val="2C583EE1"/>
    <w:rsid w:val="2C80E5BD"/>
    <w:rsid w:val="2C936ABD"/>
    <w:rsid w:val="2CA623EB"/>
    <w:rsid w:val="2CCBE21C"/>
    <w:rsid w:val="2CD54569"/>
    <w:rsid w:val="2CDA050E"/>
    <w:rsid w:val="2CF1A677"/>
    <w:rsid w:val="2D0606EC"/>
    <w:rsid w:val="2D08A814"/>
    <w:rsid w:val="2D242DDC"/>
    <w:rsid w:val="2D291741"/>
    <w:rsid w:val="2D42B7FF"/>
    <w:rsid w:val="2D9089FC"/>
    <w:rsid w:val="2D94BBBC"/>
    <w:rsid w:val="2DD2D601"/>
    <w:rsid w:val="2E0854A1"/>
    <w:rsid w:val="2E0C3A85"/>
    <w:rsid w:val="2E0EC3E1"/>
    <w:rsid w:val="2E175B55"/>
    <w:rsid w:val="2E483AAF"/>
    <w:rsid w:val="2E6A736D"/>
    <w:rsid w:val="2E8E86F4"/>
    <w:rsid w:val="2E96D291"/>
    <w:rsid w:val="2E991B72"/>
    <w:rsid w:val="2EA03A0A"/>
    <w:rsid w:val="2EF98C6C"/>
    <w:rsid w:val="2F14A506"/>
    <w:rsid w:val="2F266A2B"/>
    <w:rsid w:val="2F2798DE"/>
    <w:rsid w:val="2F35CFE3"/>
    <w:rsid w:val="2F3E6C93"/>
    <w:rsid w:val="2F400473"/>
    <w:rsid w:val="2F47164C"/>
    <w:rsid w:val="2F65D4DD"/>
    <w:rsid w:val="2F66EA2F"/>
    <w:rsid w:val="2F6B9B8D"/>
    <w:rsid w:val="2F833BD3"/>
    <w:rsid w:val="2F843EB3"/>
    <w:rsid w:val="2F850A63"/>
    <w:rsid w:val="2F95141C"/>
    <w:rsid w:val="2FB6191A"/>
    <w:rsid w:val="2FBAC083"/>
    <w:rsid w:val="2FC835D9"/>
    <w:rsid w:val="2FCB7810"/>
    <w:rsid w:val="2FCBAAB1"/>
    <w:rsid w:val="2FE41C03"/>
    <w:rsid w:val="300B065D"/>
    <w:rsid w:val="300E8CF1"/>
    <w:rsid w:val="30100A0E"/>
    <w:rsid w:val="3029ECA7"/>
    <w:rsid w:val="302E088C"/>
    <w:rsid w:val="30335EE6"/>
    <w:rsid w:val="3051293D"/>
    <w:rsid w:val="3051A65F"/>
    <w:rsid w:val="30626246"/>
    <w:rsid w:val="3069A2BA"/>
    <w:rsid w:val="307ACDD2"/>
    <w:rsid w:val="30836962"/>
    <w:rsid w:val="30A028B3"/>
    <w:rsid w:val="30B3FAAE"/>
    <w:rsid w:val="30D22605"/>
    <w:rsid w:val="30E7285E"/>
    <w:rsid w:val="30ECDE8D"/>
    <w:rsid w:val="30EFF031"/>
    <w:rsid w:val="3106D628"/>
    <w:rsid w:val="31190C20"/>
    <w:rsid w:val="311F5B49"/>
    <w:rsid w:val="3140DCF5"/>
    <w:rsid w:val="314E9D64"/>
    <w:rsid w:val="31574F1A"/>
    <w:rsid w:val="315B666B"/>
    <w:rsid w:val="31680301"/>
    <w:rsid w:val="316B8C2B"/>
    <w:rsid w:val="317AAB14"/>
    <w:rsid w:val="318583E1"/>
    <w:rsid w:val="3186C655"/>
    <w:rsid w:val="31BF3C82"/>
    <w:rsid w:val="31CD3C2F"/>
    <w:rsid w:val="31DFDEE0"/>
    <w:rsid w:val="31EF43EC"/>
    <w:rsid w:val="31F08626"/>
    <w:rsid w:val="31F08DA3"/>
    <w:rsid w:val="321F6B88"/>
    <w:rsid w:val="321FC5FC"/>
    <w:rsid w:val="323AD7E3"/>
    <w:rsid w:val="32524402"/>
    <w:rsid w:val="325C6370"/>
    <w:rsid w:val="32A5EF42"/>
    <w:rsid w:val="32B49201"/>
    <w:rsid w:val="32BEA672"/>
    <w:rsid w:val="32C19239"/>
    <w:rsid w:val="32C89422"/>
    <w:rsid w:val="32D398B5"/>
    <w:rsid w:val="32EA9DB1"/>
    <w:rsid w:val="32F472BB"/>
    <w:rsid w:val="3323717E"/>
    <w:rsid w:val="3328FC49"/>
    <w:rsid w:val="33620763"/>
    <w:rsid w:val="33828913"/>
    <w:rsid w:val="33998C70"/>
    <w:rsid w:val="33DBB8F5"/>
    <w:rsid w:val="33DEBACF"/>
    <w:rsid w:val="33E2B72D"/>
    <w:rsid w:val="33EC3F25"/>
    <w:rsid w:val="33F4DBF3"/>
    <w:rsid w:val="33FA8367"/>
    <w:rsid w:val="3407C4BD"/>
    <w:rsid w:val="340A452E"/>
    <w:rsid w:val="340C256C"/>
    <w:rsid w:val="34116E1A"/>
    <w:rsid w:val="3473D669"/>
    <w:rsid w:val="347B7C09"/>
    <w:rsid w:val="34A11CB5"/>
    <w:rsid w:val="34B1AAD9"/>
    <w:rsid w:val="34B2199F"/>
    <w:rsid w:val="34CDC80D"/>
    <w:rsid w:val="34D2C6F4"/>
    <w:rsid w:val="34DF487E"/>
    <w:rsid w:val="352A9D65"/>
    <w:rsid w:val="352BD52A"/>
    <w:rsid w:val="3552463D"/>
    <w:rsid w:val="3561CEF8"/>
    <w:rsid w:val="357399D6"/>
    <w:rsid w:val="359DA46A"/>
    <w:rsid w:val="35B88F9D"/>
    <w:rsid w:val="35EB8304"/>
    <w:rsid w:val="362178E6"/>
    <w:rsid w:val="364646E6"/>
    <w:rsid w:val="36470C3E"/>
    <w:rsid w:val="36EA2173"/>
    <w:rsid w:val="36F00498"/>
    <w:rsid w:val="36F641DA"/>
    <w:rsid w:val="3739E150"/>
    <w:rsid w:val="374A9397"/>
    <w:rsid w:val="37B19500"/>
    <w:rsid w:val="3816E940"/>
    <w:rsid w:val="381A01DB"/>
    <w:rsid w:val="381C51C9"/>
    <w:rsid w:val="38310561"/>
    <w:rsid w:val="38462A95"/>
    <w:rsid w:val="38526F4F"/>
    <w:rsid w:val="3866A291"/>
    <w:rsid w:val="38811806"/>
    <w:rsid w:val="38876F76"/>
    <w:rsid w:val="38A9E164"/>
    <w:rsid w:val="38C1F32A"/>
    <w:rsid w:val="38CAF133"/>
    <w:rsid w:val="38CCF059"/>
    <w:rsid w:val="38E407A5"/>
    <w:rsid w:val="38E593F4"/>
    <w:rsid w:val="38E827FD"/>
    <w:rsid w:val="38F7152B"/>
    <w:rsid w:val="39094F5C"/>
    <w:rsid w:val="395BFC3D"/>
    <w:rsid w:val="3961C2AF"/>
    <w:rsid w:val="39C47B8F"/>
    <w:rsid w:val="39CC82F8"/>
    <w:rsid w:val="39CD9480"/>
    <w:rsid w:val="39DD864A"/>
    <w:rsid w:val="39E18E1F"/>
    <w:rsid w:val="39EBF90E"/>
    <w:rsid w:val="39F2CDF7"/>
    <w:rsid w:val="3A004040"/>
    <w:rsid w:val="3A04E9DC"/>
    <w:rsid w:val="3A0808D1"/>
    <w:rsid w:val="3A1C0E0E"/>
    <w:rsid w:val="3A1F047A"/>
    <w:rsid w:val="3A2A3FC7"/>
    <w:rsid w:val="3A391292"/>
    <w:rsid w:val="3A4AA31C"/>
    <w:rsid w:val="3A4F6AF1"/>
    <w:rsid w:val="3A678741"/>
    <w:rsid w:val="3A6A5EFB"/>
    <w:rsid w:val="3A75199F"/>
    <w:rsid w:val="3A879C55"/>
    <w:rsid w:val="3A8CB3DC"/>
    <w:rsid w:val="3AC8A46A"/>
    <w:rsid w:val="3AD9F4DD"/>
    <w:rsid w:val="3AE1BEFE"/>
    <w:rsid w:val="3AE8B29D"/>
    <w:rsid w:val="3AF5F5A4"/>
    <w:rsid w:val="3B12E8B0"/>
    <w:rsid w:val="3B38663A"/>
    <w:rsid w:val="3B4CF66B"/>
    <w:rsid w:val="3B5249E7"/>
    <w:rsid w:val="3B576F17"/>
    <w:rsid w:val="3B713627"/>
    <w:rsid w:val="3B792F71"/>
    <w:rsid w:val="3B89AA79"/>
    <w:rsid w:val="3B94B516"/>
    <w:rsid w:val="3B9A1D61"/>
    <w:rsid w:val="3B9BDBC4"/>
    <w:rsid w:val="3BA01A82"/>
    <w:rsid w:val="3BA4F882"/>
    <w:rsid w:val="3BA57AEE"/>
    <w:rsid w:val="3BBDC78F"/>
    <w:rsid w:val="3C211D03"/>
    <w:rsid w:val="3C27D121"/>
    <w:rsid w:val="3C2D5682"/>
    <w:rsid w:val="3C3C0203"/>
    <w:rsid w:val="3C553A4E"/>
    <w:rsid w:val="3C5597A8"/>
    <w:rsid w:val="3C6E565B"/>
    <w:rsid w:val="3C860C90"/>
    <w:rsid w:val="3CAB16FA"/>
    <w:rsid w:val="3CAC2DA5"/>
    <w:rsid w:val="3CD0508A"/>
    <w:rsid w:val="3CE6CA4F"/>
    <w:rsid w:val="3D46D63F"/>
    <w:rsid w:val="3D46F81F"/>
    <w:rsid w:val="3D514A5E"/>
    <w:rsid w:val="3D52FD72"/>
    <w:rsid w:val="3D576E18"/>
    <w:rsid w:val="3D6B239F"/>
    <w:rsid w:val="3D9B4004"/>
    <w:rsid w:val="3DA17179"/>
    <w:rsid w:val="3DAD083A"/>
    <w:rsid w:val="3DDCC9DF"/>
    <w:rsid w:val="3DF75498"/>
    <w:rsid w:val="3E0EC587"/>
    <w:rsid w:val="3E42192C"/>
    <w:rsid w:val="3E424210"/>
    <w:rsid w:val="3E4D1E12"/>
    <w:rsid w:val="3E665A35"/>
    <w:rsid w:val="3E729B83"/>
    <w:rsid w:val="3E9501C4"/>
    <w:rsid w:val="3E98CE5B"/>
    <w:rsid w:val="3EC131FB"/>
    <w:rsid w:val="3EE5C01E"/>
    <w:rsid w:val="3EE5DD00"/>
    <w:rsid w:val="3EFD0089"/>
    <w:rsid w:val="3F0D6215"/>
    <w:rsid w:val="3F27FE7B"/>
    <w:rsid w:val="3F48EC3E"/>
    <w:rsid w:val="3F537DEA"/>
    <w:rsid w:val="3F5DAA14"/>
    <w:rsid w:val="3F6B1FDB"/>
    <w:rsid w:val="3F7DB9C4"/>
    <w:rsid w:val="3F958C42"/>
    <w:rsid w:val="3FA8BF3F"/>
    <w:rsid w:val="3FAFFF02"/>
    <w:rsid w:val="3FB16D85"/>
    <w:rsid w:val="3FBDDC77"/>
    <w:rsid w:val="3FD01434"/>
    <w:rsid w:val="3FDD27EE"/>
    <w:rsid w:val="3FDE6706"/>
    <w:rsid w:val="3FF43692"/>
    <w:rsid w:val="40342124"/>
    <w:rsid w:val="4040C598"/>
    <w:rsid w:val="404C101B"/>
    <w:rsid w:val="404EAE5A"/>
    <w:rsid w:val="4060C2CD"/>
    <w:rsid w:val="4082C9A5"/>
    <w:rsid w:val="408A83C0"/>
    <w:rsid w:val="40A4FE03"/>
    <w:rsid w:val="40C49CC1"/>
    <w:rsid w:val="40CB7AA4"/>
    <w:rsid w:val="40D4CEF4"/>
    <w:rsid w:val="40DB974E"/>
    <w:rsid w:val="41033CF2"/>
    <w:rsid w:val="410627DA"/>
    <w:rsid w:val="4115BE18"/>
    <w:rsid w:val="411D8F4A"/>
    <w:rsid w:val="4128AB71"/>
    <w:rsid w:val="414CED50"/>
    <w:rsid w:val="4155A5FD"/>
    <w:rsid w:val="4156CE74"/>
    <w:rsid w:val="41680CE7"/>
    <w:rsid w:val="41817B0B"/>
    <w:rsid w:val="4189D78D"/>
    <w:rsid w:val="41ACE1A9"/>
    <w:rsid w:val="41AEE832"/>
    <w:rsid w:val="41C43610"/>
    <w:rsid w:val="41D2C3D0"/>
    <w:rsid w:val="41D8676A"/>
    <w:rsid w:val="41E49BCD"/>
    <w:rsid w:val="41EC6A4B"/>
    <w:rsid w:val="41F4A044"/>
    <w:rsid w:val="420E1940"/>
    <w:rsid w:val="4218A29E"/>
    <w:rsid w:val="421F97BE"/>
    <w:rsid w:val="421FA47B"/>
    <w:rsid w:val="42271E6E"/>
    <w:rsid w:val="422E4A93"/>
    <w:rsid w:val="4234473A"/>
    <w:rsid w:val="4263447A"/>
    <w:rsid w:val="426CCC4B"/>
    <w:rsid w:val="4275A3FD"/>
    <w:rsid w:val="429966F6"/>
    <w:rsid w:val="42A1FDFB"/>
    <w:rsid w:val="42BB3A51"/>
    <w:rsid w:val="42BEF833"/>
    <w:rsid w:val="42CED3A8"/>
    <w:rsid w:val="42E75AB0"/>
    <w:rsid w:val="42EB332C"/>
    <w:rsid w:val="42FF5787"/>
    <w:rsid w:val="43086A85"/>
    <w:rsid w:val="431DA01B"/>
    <w:rsid w:val="433C727A"/>
    <w:rsid w:val="4340590F"/>
    <w:rsid w:val="435723FF"/>
    <w:rsid w:val="435F87CC"/>
    <w:rsid w:val="436C29FC"/>
    <w:rsid w:val="436E1668"/>
    <w:rsid w:val="438A7869"/>
    <w:rsid w:val="4396FC76"/>
    <w:rsid w:val="43986DB3"/>
    <w:rsid w:val="43991012"/>
    <w:rsid w:val="43E684CF"/>
    <w:rsid w:val="43F2BF24"/>
    <w:rsid w:val="4419E54B"/>
    <w:rsid w:val="4442AEBD"/>
    <w:rsid w:val="44469093"/>
    <w:rsid w:val="44473203"/>
    <w:rsid w:val="4492D230"/>
    <w:rsid w:val="44A0B01A"/>
    <w:rsid w:val="44AECD25"/>
    <w:rsid w:val="44BECD7B"/>
    <w:rsid w:val="44BF620B"/>
    <w:rsid w:val="44FA6A01"/>
    <w:rsid w:val="4501BA84"/>
    <w:rsid w:val="45165E89"/>
    <w:rsid w:val="451E6D26"/>
    <w:rsid w:val="452D9A69"/>
    <w:rsid w:val="4539DBDC"/>
    <w:rsid w:val="4548CDD1"/>
    <w:rsid w:val="45708700"/>
    <w:rsid w:val="45718A37"/>
    <w:rsid w:val="4588C028"/>
    <w:rsid w:val="458CA891"/>
    <w:rsid w:val="4595B52B"/>
    <w:rsid w:val="45A7526A"/>
    <w:rsid w:val="45ADEBCE"/>
    <w:rsid w:val="45C8FE53"/>
    <w:rsid w:val="45F8D3F5"/>
    <w:rsid w:val="45FC9821"/>
    <w:rsid w:val="461BDD9B"/>
    <w:rsid w:val="461DDCA0"/>
    <w:rsid w:val="462978E6"/>
    <w:rsid w:val="462A0F92"/>
    <w:rsid w:val="46363E49"/>
    <w:rsid w:val="463A606B"/>
    <w:rsid w:val="466012AC"/>
    <w:rsid w:val="466C5E2B"/>
    <w:rsid w:val="467CC6C2"/>
    <w:rsid w:val="468D916A"/>
    <w:rsid w:val="4695859C"/>
    <w:rsid w:val="469CBDB4"/>
    <w:rsid w:val="46AE0096"/>
    <w:rsid w:val="46AE3B93"/>
    <w:rsid w:val="46B4CC63"/>
    <w:rsid w:val="46B60165"/>
    <w:rsid w:val="46BC9320"/>
    <w:rsid w:val="46C63C33"/>
    <w:rsid w:val="46F11FBB"/>
    <w:rsid w:val="46F318CB"/>
    <w:rsid w:val="471033F4"/>
    <w:rsid w:val="471A0064"/>
    <w:rsid w:val="472EB484"/>
    <w:rsid w:val="474FAF1C"/>
    <w:rsid w:val="476A83C8"/>
    <w:rsid w:val="476AEE54"/>
    <w:rsid w:val="4792E183"/>
    <w:rsid w:val="47B8D58E"/>
    <w:rsid w:val="47BD0AAB"/>
    <w:rsid w:val="47E3F720"/>
    <w:rsid w:val="47FB550C"/>
    <w:rsid w:val="47FF7A84"/>
    <w:rsid w:val="48191FC6"/>
    <w:rsid w:val="481BDE75"/>
    <w:rsid w:val="482021AF"/>
    <w:rsid w:val="48250FC7"/>
    <w:rsid w:val="483F20B8"/>
    <w:rsid w:val="48408ACB"/>
    <w:rsid w:val="487610A8"/>
    <w:rsid w:val="488989E7"/>
    <w:rsid w:val="488A5245"/>
    <w:rsid w:val="48A5D70D"/>
    <w:rsid w:val="48B73D60"/>
    <w:rsid w:val="48D4EBDC"/>
    <w:rsid w:val="48F90DA9"/>
    <w:rsid w:val="49049607"/>
    <w:rsid w:val="4928D823"/>
    <w:rsid w:val="4929423F"/>
    <w:rsid w:val="492B61A7"/>
    <w:rsid w:val="493C6A62"/>
    <w:rsid w:val="493ED933"/>
    <w:rsid w:val="4955AA27"/>
    <w:rsid w:val="496CDC4C"/>
    <w:rsid w:val="497B354F"/>
    <w:rsid w:val="49933664"/>
    <w:rsid w:val="499E8508"/>
    <w:rsid w:val="49B127DF"/>
    <w:rsid w:val="49E5BFFC"/>
    <w:rsid w:val="49EEE53A"/>
    <w:rsid w:val="49FB498D"/>
    <w:rsid w:val="4A129CAD"/>
    <w:rsid w:val="4A385EFF"/>
    <w:rsid w:val="4A388206"/>
    <w:rsid w:val="4A568FD2"/>
    <w:rsid w:val="4A57ACD9"/>
    <w:rsid w:val="4A68928A"/>
    <w:rsid w:val="4A8B12D8"/>
    <w:rsid w:val="4AA2248A"/>
    <w:rsid w:val="4ABBD83B"/>
    <w:rsid w:val="4ABD6D28"/>
    <w:rsid w:val="4ABEE77F"/>
    <w:rsid w:val="4AE197D1"/>
    <w:rsid w:val="4B153BCF"/>
    <w:rsid w:val="4B1751B3"/>
    <w:rsid w:val="4B3929F2"/>
    <w:rsid w:val="4B488433"/>
    <w:rsid w:val="4B52CCA2"/>
    <w:rsid w:val="4B5DFD80"/>
    <w:rsid w:val="4B6765DC"/>
    <w:rsid w:val="4B72760A"/>
    <w:rsid w:val="4BA94A7B"/>
    <w:rsid w:val="4BBA93AC"/>
    <w:rsid w:val="4BBACBA4"/>
    <w:rsid w:val="4BE868BD"/>
    <w:rsid w:val="4C0F2598"/>
    <w:rsid w:val="4C298FD5"/>
    <w:rsid w:val="4C2C389B"/>
    <w:rsid w:val="4C4F40B4"/>
    <w:rsid w:val="4C5DE0E2"/>
    <w:rsid w:val="4C60CFF4"/>
    <w:rsid w:val="4C66686E"/>
    <w:rsid w:val="4C6766C5"/>
    <w:rsid w:val="4C6DDBF3"/>
    <w:rsid w:val="4C71E9D4"/>
    <w:rsid w:val="4C852F31"/>
    <w:rsid w:val="4C980FAE"/>
    <w:rsid w:val="4CA2BDA1"/>
    <w:rsid w:val="4CB1303E"/>
    <w:rsid w:val="4CB7E12B"/>
    <w:rsid w:val="4CD65779"/>
    <w:rsid w:val="4CDC6D08"/>
    <w:rsid w:val="4CFECFF9"/>
    <w:rsid w:val="4CFF6552"/>
    <w:rsid w:val="4D042BA7"/>
    <w:rsid w:val="4D0F8B25"/>
    <w:rsid w:val="4D3E0D6C"/>
    <w:rsid w:val="4D3E5CEC"/>
    <w:rsid w:val="4D7AD21A"/>
    <w:rsid w:val="4D7C0C1C"/>
    <w:rsid w:val="4DA09FC5"/>
    <w:rsid w:val="4DAF307E"/>
    <w:rsid w:val="4DB22924"/>
    <w:rsid w:val="4DBD084E"/>
    <w:rsid w:val="4DC6F785"/>
    <w:rsid w:val="4DC9B547"/>
    <w:rsid w:val="4DD881FD"/>
    <w:rsid w:val="4DFDE714"/>
    <w:rsid w:val="4E6E48EA"/>
    <w:rsid w:val="4E752329"/>
    <w:rsid w:val="4E928DB2"/>
    <w:rsid w:val="4EEF39A4"/>
    <w:rsid w:val="4F0D4862"/>
    <w:rsid w:val="4F0E2411"/>
    <w:rsid w:val="4F1CD691"/>
    <w:rsid w:val="4F1F3D99"/>
    <w:rsid w:val="4F36E4BE"/>
    <w:rsid w:val="4F398D09"/>
    <w:rsid w:val="4F5A951A"/>
    <w:rsid w:val="4F5BB042"/>
    <w:rsid w:val="4F714B49"/>
    <w:rsid w:val="4F78403A"/>
    <w:rsid w:val="4F7A80E1"/>
    <w:rsid w:val="4F8B5F5C"/>
    <w:rsid w:val="4F9B06CC"/>
    <w:rsid w:val="4FA52397"/>
    <w:rsid w:val="4FCD3A81"/>
    <w:rsid w:val="4FDF944A"/>
    <w:rsid w:val="50157E9D"/>
    <w:rsid w:val="5038FA82"/>
    <w:rsid w:val="5046FE7F"/>
    <w:rsid w:val="50503043"/>
    <w:rsid w:val="505A7F5E"/>
    <w:rsid w:val="50740223"/>
    <w:rsid w:val="507757AE"/>
    <w:rsid w:val="509799BC"/>
    <w:rsid w:val="50A08962"/>
    <w:rsid w:val="50B9C90E"/>
    <w:rsid w:val="50C8DBA7"/>
    <w:rsid w:val="50DFEB39"/>
    <w:rsid w:val="51080AB6"/>
    <w:rsid w:val="5112574F"/>
    <w:rsid w:val="515E5672"/>
    <w:rsid w:val="516E559B"/>
    <w:rsid w:val="516E9490"/>
    <w:rsid w:val="51715CB2"/>
    <w:rsid w:val="51CB942D"/>
    <w:rsid w:val="51EA9546"/>
    <w:rsid w:val="51F77BEA"/>
    <w:rsid w:val="51FE8224"/>
    <w:rsid w:val="5203ACC5"/>
    <w:rsid w:val="522364A5"/>
    <w:rsid w:val="5225B413"/>
    <w:rsid w:val="5252360D"/>
    <w:rsid w:val="525A8B69"/>
    <w:rsid w:val="525AB09E"/>
    <w:rsid w:val="526BEFA9"/>
    <w:rsid w:val="527D8942"/>
    <w:rsid w:val="52906CE5"/>
    <w:rsid w:val="5292AD24"/>
    <w:rsid w:val="52A5889A"/>
    <w:rsid w:val="52B52FE0"/>
    <w:rsid w:val="52DE1338"/>
    <w:rsid w:val="52E37071"/>
    <w:rsid w:val="530A69C7"/>
    <w:rsid w:val="5318F1EE"/>
    <w:rsid w:val="53223F78"/>
    <w:rsid w:val="532AC3E5"/>
    <w:rsid w:val="533A235C"/>
    <w:rsid w:val="5347CC2B"/>
    <w:rsid w:val="5361FE1F"/>
    <w:rsid w:val="5365FFDF"/>
    <w:rsid w:val="53662027"/>
    <w:rsid w:val="538152A7"/>
    <w:rsid w:val="5386048E"/>
    <w:rsid w:val="5386D492"/>
    <w:rsid w:val="53AD7FD9"/>
    <w:rsid w:val="53B41843"/>
    <w:rsid w:val="53B7D808"/>
    <w:rsid w:val="53D489BB"/>
    <w:rsid w:val="540D27D8"/>
    <w:rsid w:val="542C6B3B"/>
    <w:rsid w:val="54671B62"/>
    <w:rsid w:val="546972D9"/>
    <w:rsid w:val="546DFE53"/>
    <w:rsid w:val="547D2221"/>
    <w:rsid w:val="549F282D"/>
    <w:rsid w:val="54A36E21"/>
    <w:rsid w:val="54B765CD"/>
    <w:rsid w:val="54E34C08"/>
    <w:rsid w:val="54F89B9F"/>
    <w:rsid w:val="55071B9D"/>
    <w:rsid w:val="55101A14"/>
    <w:rsid w:val="55137D98"/>
    <w:rsid w:val="5517D395"/>
    <w:rsid w:val="5526BC0D"/>
    <w:rsid w:val="5531E693"/>
    <w:rsid w:val="55349199"/>
    <w:rsid w:val="554EB508"/>
    <w:rsid w:val="55678813"/>
    <w:rsid w:val="556B5ADC"/>
    <w:rsid w:val="5570F6FC"/>
    <w:rsid w:val="55C11B80"/>
    <w:rsid w:val="55C17E50"/>
    <w:rsid w:val="55D702DE"/>
    <w:rsid w:val="55E43BFF"/>
    <w:rsid w:val="56066704"/>
    <w:rsid w:val="56095F7D"/>
    <w:rsid w:val="562AEACD"/>
    <w:rsid w:val="56459662"/>
    <w:rsid w:val="564D23A7"/>
    <w:rsid w:val="564D4BC1"/>
    <w:rsid w:val="56A02572"/>
    <w:rsid w:val="56C7AAB3"/>
    <w:rsid w:val="56CA5172"/>
    <w:rsid w:val="56D20D88"/>
    <w:rsid w:val="56D24BDD"/>
    <w:rsid w:val="56D2CE20"/>
    <w:rsid w:val="56EC7F78"/>
    <w:rsid w:val="56F2652E"/>
    <w:rsid w:val="5705F093"/>
    <w:rsid w:val="571FACE9"/>
    <w:rsid w:val="57304798"/>
    <w:rsid w:val="575089F7"/>
    <w:rsid w:val="576ED73D"/>
    <w:rsid w:val="578D458B"/>
    <w:rsid w:val="579AD8C3"/>
    <w:rsid w:val="57A771A2"/>
    <w:rsid w:val="57AAF91A"/>
    <w:rsid w:val="57B82E4B"/>
    <w:rsid w:val="57BF1BA9"/>
    <w:rsid w:val="57DB477C"/>
    <w:rsid w:val="57F5956F"/>
    <w:rsid w:val="5804EAA5"/>
    <w:rsid w:val="58629C32"/>
    <w:rsid w:val="587A1EB2"/>
    <w:rsid w:val="589335A1"/>
    <w:rsid w:val="58968645"/>
    <w:rsid w:val="589991A8"/>
    <w:rsid w:val="58AEAADC"/>
    <w:rsid w:val="58B26401"/>
    <w:rsid w:val="58B8A1A0"/>
    <w:rsid w:val="58CC589D"/>
    <w:rsid w:val="58EB59CE"/>
    <w:rsid w:val="59061C46"/>
    <w:rsid w:val="59064AD0"/>
    <w:rsid w:val="590B3D1C"/>
    <w:rsid w:val="59129E42"/>
    <w:rsid w:val="59295384"/>
    <w:rsid w:val="59318783"/>
    <w:rsid w:val="593F4044"/>
    <w:rsid w:val="5949736D"/>
    <w:rsid w:val="5983B97E"/>
    <w:rsid w:val="59CE9906"/>
    <w:rsid w:val="59DAE371"/>
    <w:rsid w:val="59F447E8"/>
    <w:rsid w:val="5A0C2795"/>
    <w:rsid w:val="5A1DA9D8"/>
    <w:rsid w:val="5A45231E"/>
    <w:rsid w:val="5A489D5C"/>
    <w:rsid w:val="5A592364"/>
    <w:rsid w:val="5A594EB5"/>
    <w:rsid w:val="5A5DBCDC"/>
    <w:rsid w:val="5A697F17"/>
    <w:rsid w:val="5A6E6EDB"/>
    <w:rsid w:val="5AA5DC39"/>
    <w:rsid w:val="5AAAC356"/>
    <w:rsid w:val="5AB5DCA6"/>
    <w:rsid w:val="5AB61B7B"/>
    <w:rsid w:val="5ABB2042"/>
    <w:rsid w:val="5AFCC4BD"/>
    <w:rsid w:val="5B2B240A"/>
    <w:rsid w:val="5B34CFDA"/>
    <w:rsid w:val="5B51F83D"/>
    <w:rsid w:val="5B54B978"/>
    <w:rsid w:val="5B6C1C3A"/>
    <w:rsid w:val="5B6D4DBE"/>
    <w:rsid w:val="5B857581"/>
    <w:rsid w:val="5BA56B9E"/>
    <w:rsid w:val="5BBC4943"/>
    <w:rsid w:val="5BC8399D"/>
    <w:rsid w:val="5BCAE718"/>
    <w:rsid w:val="5BCF0DA9"/>
    <w:rsid w:val="5BD3D7E9"/>
    <w:rsid w:val="5BDF2370"/>
    <w:rsid w:val="5C0079E1"/>
    <w:rsid w:val="5C016DC2"/>
    <w:rsid w:val="5C118888"/>
    <w:rsid w:val="5C52AB21"/>
    <w:rsid w:val="5C535736"/>
    <w:rsid w:val="5C58CFC4"/>
    <w:rsid w:val="5C5EE386"/>
    <w:rsid w:val="5C6879AB"/>
    <w:rsid w:val="5C737A57"/>
    <w:rsid w:val="5C7FC208"/>
    <w:rsid w:val="5C827035"/>
    <w:rsid w:val="5CAA8906"/>
    <w:rsid w:val="5CCFBA24"/>
    <w:rsid w:val="5CD17B40"/>
    <w:rsid w:val="5CED4430"/>
    <w:rsid w:val="5D485A4A"/>
    <w:rsid w:val="5D50F267"/>
    <w:rsid w:val="5D5B383B"/>
    <w:rsid w:val="5D955D9E"/>
    <w:rsid w:val="5DC6E68F"/>
    <w:rsid w:val="5DD828BD"/>
    <w:rsid w:val="5DF8B825"/>
    <w:rsid w:val="5E00B306"/>
    <w:rsid w:val="5E2B9C10"/>
    <w:rsid w:val="5E51CC72"/>
    <w:rsid w:val="5E7020B1"/>
    <w:rsid w:val="5E7C040A"/>
    <w:rsid w:val="5E81330B"/>
    <w:rsid w:val="5E851D5C"/>
    <w:rsid w:val="5E8C4A34"/>
    <w:rsid w:val="5E8C5A3A"/>
    <w:rsid w:val="5E979087"/>
    <w:rsid w:val="5E99A8C3"/>
    <w:rsid w:val="5E9E43D9"/>
    <w:rsid w:val="5ECA83AC"/>
    <w:rsid w:val="5EE1F9CB"/>
    <w:rsid w:val="5EECC2C8"/>
    <w:rsid w:val="5EEFA48D"/>
    <w:rsid w:val="5EF2700D"/>
    <w:rsid w:val="5EFFDA5F"/>
    <w:rsid w:val="5F10FA49"/>
    <w:rsid w:val="5F2FC64C"/>
    <w:rsid w:val="5F312DFF"/>
    <w:rsid w:val="5F46E02E"/>
    <w:rsid w:val="5F83BF9D"/>
    <w:rsid w:val="5FB5437E"/>
    <w:rsid w:val="5FC1102A"/>
    <w:rsid w:val="5FD4D7A9"/>
    <w:rsid w:val="5FD841D5"/>
    <w:rsid w:val="5FD8EDA5"/>
    <w:rsid w:val="5FF16C63"/>
    <w:rsid w:val="600189CC"/>
    <w:rsid w:val="600B4DBF"/>
    <w:rsid w:val="605A99C2"/>
    <w:rsid w:val="607F68DC"/>
    <w:rsid w:val="6084BF3B"/>
    <w:rsid w:val="60A40C56"/>
    <w:rsid w:val="60AE1DF3"/>
    <w:rsid w:val="60AF0CDD"/>
    <w:rsid w:val="60C01F5F"/>
    <w:rsid w:val="60C57352"/>
    <w:rsid w:val="61167153"/>
    <w:rsid w:val="6118A21E"/>
    <w:rsid w:val="6140C595"/>
    <w:rsid w:val="6142B89B"/>
    <w:rsid w:val="619237F9"/>
    <w:rsid w:val="61A5192C"/>
    <w:rsid w:val="61B2717B"/>
    <w:rsid w:val="61C3FAFC"/>
    <w:rsid w:val="61C41CE2"/>
    <w:rsid w:val="61E7CE49"/>
    <w:rsid w:val="61FBCFCB"/>
    <w:rsid w:val="61FC1B04"/>
    <w:rsid w:val="621EC6A7"/>
    <w:rsid w:val="625EB034"/>
    <w:rsid w:val="6260C4B1"/>
    <w:rsid w:val="626119A1"/>
    <w:rsid w:val="626D029D"/>
    <w:rsid w:val="6294BD5D"/>
    <w:rsid w:val="62B697E7"/>
    <w:rsid w:val="62B81503"/>
    <w:rsid w:val="62BC0D9E"/>
    <w:rsid w:val="62C3A083"/>
    <w:rsid w:val="62D1BEDC"/>
    <w:rsid w:val="62DF2F5B"/>
    <w:rsid w:val="62EF010F"/>
    <w:rsid w:val="62FD61A9"/>
    <w:rsid w:val="634BC1EB"/>
    <w:rsid w:val="6360F1D8"/>
    <w:rsid w:val="637C610F"/>
    <w:rsid w:val="637C946F"/>
    <w:rsid w:val="637D1450"/>
    <w:rsid w:val="639339A0"/>
    <w:rsid w:val="63B22CE2"/>
    <w:rsid w:val="63C8B2CD"/>
    <w:rsid w:val="63D34B82"/>
    <w:rsid w:val="63FC1B7C"/>
    <w:rsid w:val="640258BF"/>
    <w:rsid w:val="643DF1E2"/>
    <w:rsid w:val="646872B7"/>
    <w:rsid w:val="647618AB"/>
    <w:rsid w:val="649AA878"/>
    <w:rsid w:val="64B33263"/>
    <w:rsid w:val="64C09159"/>
    <w:rsid w:val="64C5B338"/>
    <w:rsid w:val="64CBA5FA"/>
    <w:rsid w:val="64CD379D"/>
    <w:rsid w:val="64E27361"/>
    <w:rsid w:val="6505BBB0"/>
    <w:rsid w:val="6505D2FB"/>
    <w:rsid w:val="65234AA2"/>
    <w:rsid w:val="6533DABA"/>
    <w:rsid w:val="653F8935"/>
    <w:rsid w:val="654345E8"/>
    <w:rsid w:val="654B2FB9"/>
    <w:rsid w:val="65544104"/>
    <w:rsid w:val="655D4DD6"/>
    <w:rsid w:val="6561A24B"/>
    <w:rsid w:val="656E901A"/>
    <w:rsid w:val="659D3215"/>
    <w:rsid w:val="65AB721C"/>
    <w:rsid w:val="65CEC54B"/>
    <w:rsid w:val="65D65903"/>
    <w:rsid w:val="65E1ACA3"/>
    <w:rsid w:val="65FBB6A4"/>
    <w:rsid w:val="6607544E"/>
    <w:rsid w:val="661529AE"/>
    <w:rsid w:val="66220E0F"/>
    <w:rsid w:val="6638C6CB"/>
    <w:rsid w:val="66647516"/>
    <w:rsid w:val="66761912"/>
    <w:rsid w:val="668F2796"/>
    <w:rsid w:val="66B90998"/>
    <w:rsid w:val="66E4492F"/>
    <w:rsid w:val="6734DAA3"/>
    <w:rsid w:val="674736ED"/>
    <w:rsid w:val="674BBA25"/>
    <w:rsid w:val="6753F8A1"/>
    <w:rsid w:val="676C0413"/>
    <w:rsid w:val="67A00C59"/>
    <w:rsid w:val="67DA39B2"/>
    <w:rsid w:val="67FD285A"/>
    <w:rsid w:val="682220AF"/>
    <w:rsid w:val="6826BC89"/>
    <w:rsid w:val="68497EAB"/>
    <w:rsid w:val="6855D809"/>
    <w:rsid w:val="685850E8"/>
    <w:rsid w:val="685AF970"/>
    <w:rsid w:val="6868B9A8"/>
    <w:rsid w:val="68795378"/>
    <w:rsid w:val="687E5952"/>
    <w:rsid w:val="68931E82"/>
    <w:rsid w:val="689C2480"/>
    <w:rsid w:val="689C34BC"/>
    <w:rsid w:val="689F44C2"/>
    <w:rsid w:val="689FA0E8"/>
    <w:rsid w:val="68A7DC5A"/>
    <w:rsid w:val="68ED0FF7"/>
    <w:rsid w:val="68F9888B"/>
    <w:rsid w:val="68FDE977"/>
    <w:rsid w:val="68FF1C15"/>
    <w:rsid w:val="6907188E"/>
    <w:rsid w:val="690F41FB"/>
    <w:rsid w:val="6913C3AF"/>
    <w:rsid w:val="691B49A0"/>
    <w:rsid w:val="6962A625"/>
    <w:rsid w:val="696682FE"/>
    <w:rsid w:val="697373D8"/>
    <w:rsid w:val="69BA6660"/>
    <w:rsid w:val="69BA6F7C"/>
    <w:rsid w:val="69C4985F"/>
    <w:rsid w:val="69D95B7A"/>
    <w:rsid w:val="69EDD2D3"/>
    <w:rsid w:val="6A308D10"/>
    <w:rsid w:val="6A566A0E"/>
    <w:rsid w:val="6A71FD54"/>
    <w:rsid w:val="6A966F8D"/>
    <w:rsid w:val="6AA72DEF"/>
    <w:rsid w:val="6AB2AE71"/>
    <w:rsid w:val="6ABF1E51"/>
    <w:rsid w:val="6ADBE4AF"/>
    <w:rsid w:val="6AE8BD40"/>
    <w:rsid w:val="6AE91BDE"/>
    <w:rsid w:val="6B062032"/>
    <w:rsid w:val="6B10D308"/>
    <w:rsid w:val="6B1AEFDE"/>
    <w:rsid w:val="6B257A32"/>
    <w:rsid w:val="6B29285B"/>
    <w:rsid w:val="6B493629"/>
    <w:rsid w:val="6B4F416B"/>
    <w:rsid w:val="6B548D58"/>
    <w:rsid w:val="6B6B7AF5"/>
    <w:rsid w:val="6B76A250"/>
    <w:rsid w:val="6B8C7ABB"/>
    <w:rsid w:val="6BA14DB2"/>
    <w:rsid w:val="6BCD3B7E"/>
    <w:rsid w:val="6BF8CD50"/>
    <w:rsid w:val="6C1049E5"/>
    <w:rsid w:val="6C1BA3A1"/>
    <w:rsid w:val="6C2AFA06"/>
    <w:rsid w:val="6C2F4178"/>
    <w:rsid w:val="6C311CC3"/>
    <w:rsid w:val="6C340FB8"/>
    <w:rsid w:val="6C56A928"/>
    <w:rsid w:val="6C64073B"/>
    <w:rsid w:val="6C6DB8CC"/>
    <w:rsid w:val="6C9BD77F"/>
    <w:rsid w:val="6C9E8815"/>
    <w:rsid w:val="6CBE5F22"/>
    <w:rsid w:val="6CE8582E"/>
    <w:rsid w:val="6CE87002"/>
    <w:rsid w:val="6CFCE261"/>
    <w:rsid w:val="6D25099F"/>
    <w:rsid w:val="6D4C84C9"/>
    <w:rsid w:val="6D700D9F"/>
    <w:rsid w:val="6D97B563"/>
    <w:rsid w:val="6DA8095C"/>
    <w:rsid w:val="6DB56944"/>
    <w:rsid w:val="6DCCBD9A"/>
    <w:rsid w:val="6DF916EA"/>
    <w:rsid w:val="6DFF30B6"/>
    <w:rsid w:val="6E191FB8"/>
    <w:rsid w:val="6E29172D"/>
    <w:rsid w:val="6E2CB4D7"/>
    <w:rsid w:val="6E36887D"/>
    <w:rsid w:val="6E6C6540"/>
    <w:rsid w:val="6E6DA138"/>
    <w:rsid w:val="6E7E5BB3"/>
    <w:rsid w:val="6E9FCF6F"/>
    <w:rsid w:val="6EBED2CF"/>
    <w:rsid w:val="6ECDAFE0"/>
    <w:rsid w:val="6ED7FB2C"/>
    <w:rsid w:val="6ED90193"/>
    <w:rsid w:val="6EFABDF8"/>
    <w:rsid w:val="6EFD9F4B"/>
    <w:rsid w:val="6F007C87"/>
    <w:rsid w:val="6F19344B"/>
    <w:rsid w:val="6F2CEB24"/>
    <w:rsid w:val="6F398E16"/>
    <w:rsid w:val="6F54AC67"/>
    <w:rsid w:val="6F6D50E2"/>
    <w:rsid w:val="6F9DCEAA"/>
    <w:rsid w:val="6FB001A6"/>
    <w:rsid w:val="6FC5CB78"/>
    <w:rsid w:val="6FD14C99"/>
    <w:rsid w:val="6FE9E8A8"/>
    <w:rsid w:val="6FEBB3B2"/>
    <w:rsid w:val="701263C6"/>
    <w:rsid w:val="70550321"/>
    <w:rsid w:val="706125D7"/>
    <w:rsid w:val="7076351E"/>
    <w:rsid w:val="7081C7EF"/>
    <w:rsid w:val="7084655D"/>
    <w:rsid w:val="70B1CE8A"/>
    <w:rsid w:val="70D7EE8B"/>
    <w:rsid w:val="70DAE25C"/>
    <w:rsid w:val="71057C6E"/>
    <w:rsid w:val="714E2014"/>
    <w:rsid w:val="718DC648"/>
    <w:rsid w:val="71A8EC8E"/>
    <w:rsid w:val="71C2CC11"/>
    <w:rsid w:val="71CF6FF7"/>
    <w:rsid w:val="71E18D51"/>
    <w:rsid w:val="71EE0241"/>
    <w:rsid w:val="71F44994"/>
    <w:rsid w:val="720E18EC"/>
    <w:rsid w:val="722035BE"/>
    <w:rsid w:val="72207C21"/>
    <w:rsid w:val="724D9EEB"/>
    <w:rsid w:val="726F4E6A"/>
    <w:rsid w:val="72792331"/>
    <w:rsid w:val="727F1DB2"/>
    <w:rsid w:val="72A966A8"/>
    <w:rsid w:val="72ADC9D1"/>
    <w:rsid w:val="72D153DE"/>
    <w:rsid w:val="73075672"/>
    <w:rsid w:val="73204BAD"/>
    <w:rsid w:val="7329FC3A"/>
    <w:rsid w:val="734CEC09"/>
    <w:rsid w:val="7363472D"/>
    <w:rsid w:val="738C87CF"/>
    <w:rsid w:val="738FBD34"/>
    <w:rsid w:val="739A02D5"/>
    <w:rsid w:val="73A0FE35"/>
    <w:rsid w:val="73AD672E"/>
    <w:rsid w:val="73E4A792"/>
    <w:rsid w:val="73E96F4C"/>
    <w:rsid w:val="740F010A"/>
    <w:rsid w:val="742C4CCE"/>
    <w:rsid w:val="745BD97F"/>
    <w:rsid w:val="7468D4A8"/>
    <w:rsid w:val="747A5A1A"/>
    <w:rsid w:val="7480D665"/>
    <w:rsid w:val="74AF1BDE"/>
    <w:rsid w:val="74AF5FBF"/>
    <w:rsid w:val="74BE2FF9"/>
    <w:rsid w:val="74DCE05F"/>
    <w:rsid w:val="750FA7D3"/>
    <w:rsid w:val="750FC2FF"/>
    <w:rsid w:val="75585AF0"/>
    <w:rsid w:val="75853FAD"/>
    <w:rsid w:val="758CBFC6"/>
    <w:rsid w:val="758FDCA8"/>
    <w:rsid w:val="75A16C76"/>
    <w:rsid w:val="75C6E6E3"/>
    <w:rsid w:val="75D4A714"/>
    <w:rsid w:val="75EC5A1E"/>
    <w:rsid w:val="75F604F3"/>
    <w:rsid w:val="75F656A1"/>
    <w:rsid w:val="75FCBA16"/>
    <w:rsid w:val="7646720B"/>
    <w:rsid w:val="76627998"/>
    <w:rsid w:val="7667346C"/>
    <w:rsid w:val="7679AF14"/>
    <w:rsid w:val="767FD1C1"/>
    <w:rsid w:val="768C1B5C"/>
    <w:rsid w:val="769658EF"/>
    <w:rsid w:val="76AFBF70"/>
    <w:rsid w:val="76C899C3"/>
    <w:rsid w:val="76D10ADC"/>
    <w:rsid w:val="76DA3A40"/>
    <w:rsid w:val="76E5C661"/>
    <w:rsid w:val="77255BF2"/>
    <w:rsid w:val="774574F5"/>
    <w:rsid w:val="774DF93D"/>
    <w:rsid w:val="77515EF7"/>
    <w:rsid w:val="776D8C21"/>
    <w:rsid w:val="77746A17"/>
    <w:rsid w:val="7795515F"/>
    <w:rsid w:val="77A88DE8"/>
    <w:rsid w:val="77AA4477"/>
    <w:rsid w:val="77C03410"/>
    <w:rsid w:val="77E195B6"/>
    <w:rsid w:val="7821BA20"/>
    <w:rsid w:val="783223FF"/>
    <w:rsid w:val="783B5458"/>
    <w:rsid w:val="785ABCB0"/>
    <w:rsid w:val="7865B515"/>
    <w:rsid w:val="788EC7F5"/>
    <w:rsid w:val="7891606A"/>
    <w:rsid w:val="78A0DDBC"/>
    <w:rsid w:val="78AE59C2"/>
    <w:rsid w:val="78B18799"/>
    <w:rsid w:val="78B2780C"/>
    <w:rsid w:val="78EECF1B"/>
    <w:rsid w:val="78EFD873"/>
    <w:rsid w:val="78FBC5CA"/>
    <w:rsid w:val="794CC145"/>
    <w:rsid w:val="795A1F7E"/>
    <w:rsid w:val="795E5DF5"/>
    <w:rsid w:val="796BC0FB"/>
    <w:rsid w:val="798BC986"/>
    <w:rsid w:val="79AAA933"/>
    <w:rsid w:val="79B63160"/>
    <w:rsid w:val="79C00533"/>
    <w:rsid w:val="79ECB3BC"/>
    <w:rsid w:val="79ED51FA"/>
    <w:rsid w:val="79F00AF3"/>
    <w:rsid w:val="79F2D659"/>
    <w:rsid w:val="79FDB1AF"/>
    <w:rsid w:val="7A03095D"/>
    <w:rsid w:val="7A0AEDBC"/>
    <w:rsid w:val="7A175CAF"/>
    <w:rsid w:val="7A1E14A2"/>
    <w:rsid w:val="7A20EA9E"/>
    <w:rsid w:val="7A23AFBA"/>
    <w:rsid w:val="7A47C9B1"/>
    <w:rsid w:val="7A522367"/>
    <w:rsid w:val="7A71A5EF"/>
    <w:rsid w:val="7A78C48F"/>
    <w:rsid w:val="7A7B82BF"/>
    <w:rsid w:val="7A880BB8"/>
    <w:rsid w:val="7ABC464B"/>
    <w:rsid w:val="7ABE0CD2"/>
    <w:rsid w:val="7AF6A918"/>
    <w:rsid w:val="7B0E54B1"/>
    <w:rsid w:val="7B1649FF"/>
    <w:rsid w:val="7B334B66"/>
    <w:rsid w:val="7B36B339"/>
    <w:rsid w:val="7B69AB19"/>
    <w:rsid w:val="7B774DFD"/>
    <w:rsid w:val="7B7C3E45"/>
    <w:rsid w:val="7B8CDD90"/>
    <w:rsid w:val="7BC846EA"/>
    <w:rsid w:val="7BDEA6B1"/>
    <w:rsid w:val="7C065CF6"/>
    <w:rsid w:val="7C32CD53"/>
    <w:rsid w:val="7C3DD873"/>
    <w:rsid w:val="7C5B0D6D"/>
    <w:rsid w:val="7C73B3AE"/>
    <w:rsid w:val="7C83023B"/>
    <w:rsid w:val="7C8C4E12"/>
    <w:rsid w:val="7C99CB17"/>
    <w:rsid w:val="7CC9D2F6"/>
    <w:rsid w:val="7CD95F33"/>
    <w:rsid w:val="7CE0BF1F"/>
    <w:rsid w:val="7CEC440A"/>
    <w:rsid w:val="7CEE62FF"/>
    <w:rsid w:val="7CEED08C"/>
    <w:rsid w:val="7CF32A42"/>
    <w:rsid w:val="7D05E62D"/>
    <w:rsid w:val="7D11672B"/>
    <w:rsid w:val="7D37ADCC"/>
    <w:rsid w:val="7D4771E3"/>
    <w:rsid w:val="7D4ED12A"/>
    <w:rsid w:val="7D643BDC"/>
    <w:rsid w:val="7D731CB6"/>
    <w:rsid w:val="7D8509E9"/>
    <w:rsid w:val="7DA138F6"/>
    <w:rsid w:val="7DE157AF"/>
    <w:rsid w:val="7DE18087"/>
    <w:rsid w:val="7E19097C"/>
    <w:rsid w:val="7E27BE45"/>
    <w:rsid w:val="7E6734DE"/>
    <w:rsid w:val="7E8EFAA3"/>
    <w:rsid w:val="7EAB0C2B"/>
    <w:rsid w:val="7EB732E1"/>
    <w:rsid w:val="7EC12D07"/>
    <w:rsid w:val="7EC5A488"/>
    <w:rsid w:val="7ECC9ADD"/>
    <w:rsid w:val="7ED0E41B"/>
    <w:rsid w:val="7EEA1EB2"/>
    <w:rsid w:val="7EFAE1ED"/>
    <w:rsid w:val="7EFF32C9"/>
    <w:rsid w:val="7F04CAFF"/>
    <w:rsid w:val="7F131930"/>
    <w:rsid w:val="7F16E128"/>
    <w:rsid w:val="7F1C7347"/>
    <w:rsid w:val="7F304B94"/>
    <w:rsid w:val="7F543499"/>
    <w:rsid w:val="7F7D126F"/>
    <w:rsid w:val="7F7E0557"/>
    <w:rsid w:val="7FAD2FC0"/>
    <w:rsid w:val="7FAD3F98"/>
    <w:rsid w:val="7FB38634"/>
    <w:rsid w:val="7FC157AF"/>
    <w:rsid w:val="7FD29ACC"/>
    <w:rsid w:val="7FD7ADC5"/>
    <w:rsid w:val="7FF4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FD4A"/>
  <w15:docId w15:val="{BD8CB3F5-6CC5-4087-8C1E-F79B964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bs-Latn-BA" w:eastAsia="bs-Latn-BA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792E183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1"/>
    <w:qFormat/>
    <w:rsid w:val="4792E183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792E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792E1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792E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792E1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792E1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792E1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792E1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792E1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4792E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4792E183"/>
    <w:rPr>
      <w:rFonts w:ascii="Tahoma" w:hAnsi="Tahoma" w:cs="Tahoma"/>
      <w:noProof w:val="0"/>
      <w:sz w:val="16"/>
      <w:szCs w:val="16"/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4792E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4792E183"/>
    <w:rPr>
      <w:noProof w:val="0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4792E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4792E183"/>
    <w:rPr>
      <w:noProof w:val="0"/>
      <w:lang w:val="sr-Latn-BA"/>
    </w:rPr>
  </w:style>
  <w:style w:type="paragraph" w:styleId="ListParagraph">
    <w:name w:val="List Paragraph"/>
    <w:basedOn w:val="Normal"/>
    <w:link w:val="ListParagraphChar"/>
    <w:uiPriority w:val="34"/>
    <w:qFormat/>
    <w:rsid w:val="4792E183"/>
    <w:pPr>
      <w:ind w:left="720"/>
      <w:contextualSpacing/>
    </w:pPr>
  </w:style>
  <w:style w:type="character" w:customStyle="1" w:styleId="Heading1Char">
    <w:name w:val="Heading 1 Char"/>
    <w:link w:val="Heading1"/>
    <w:uiPriority w:val="1"/>
    <w:rsid w:val="4792E183"/>
    <w:rPr>
      <w:rFonts w:eastAsia="Times New Roman"/>
      <w:b/>
      <w:bCs/>
      <w:noProof w:val="0"/>
      <w:lang w:val="hr-HR"/>
    </w:rPr>
  </w:style>
  <w:style w:type="character" w:customStyle="1" w:styleId="BodyTextChar">
    <w:name w:val="Body Text Char"/>
    <w:link w:val="BodyText"/>
    <w:uiPriority w:val="1"/>
    <w:semiHidden/>
    <w:rsid w:val="4792E183"/>
    <w:rPr>
      <w:noProof w:val="0"/>
      <w:lang w:val="sr-Cyrl-CS"/>
    </w:rPr>
  </w:style>
  <w:style w:type="paragraph" w:styleId="BodyText">
    <w:name w:val="Body Text"/>
    <w:basedOn w:val="Normal"/>
    <w:link w:val="BodyTextChar"/>
    <w:uiPriority w:val="1"/>
    <w:semiHidden/>
    <w:unhideWhenUsed/>
    <w:rsid w:val="4792E183"/>
    <w:rPr>
      <w:rFonts w:ascii="Calibri" w:hAnsi="Calibri"/>
      <w:lang w:val="sr-Cyrl-CS"/>
    </w:rPr>
  </w:style>
  <w:style w:type="character" w:customStyle="1" w:styleId="BodyTextChar1">
    <w:name w:val="Body Text Char1"/>
    <w:uiPriority w:val="99"/>
    <w:semiHidden/>
    <w:rsid w:val="00E126F0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customStyle="1" w:styleId="apple-style-span">
    <w:name w:val="apple-style-span"/>
    <w:basedOn w:val="DefaultParagraphFont"/>
    <w:rsid w:val="000B2EFE"/>
  </w:style>
  <w:style w:type="character" w:customStyle="1" w:styleId="folder">
    <w:name w:val="folder"/>
    <w:basedOn w:val="DefaultParagraphFont"/>
    <w:rsid w:val="00B869D0"/>
  </w:style>
  <w:style w:type="character" w:styleId="Hyperlink">
    <w:name w:val="Hyperlink"/>
    <w:unhideWhenUsed/>
    <w:rsid w:val="004D126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C17ED"/>
    <w:pPr>
      <w:ind w:left="284" w:hanging="284"/>
      <w:jc w:val="both"/>
    </w:pPr>
    <w:rPr>
      <w:rFonts w:eastAsia="Times New Roman"/>
      <w:noProof/>
      <w:szCs w:val="24"/>
      <w:lang w:val="sr-Latn-CS" w:eastAsia="en-US"/>
    </w:rPr>
  </w:style>
  <w:style w:type="character" w:customStyle="1" w:styleId="apple-converted-space">
    <w:name w:val="apple-converted-space"/>
    <w:basedOn w:val="DefaultParagraphFont"/>
    <w:rsid w:val="00C13E94"/>
  </w:style>
  <w:style w:type="paragraph" w:customStyle="1" w:styleId="Normal1">
    <w:name w:val="Normal1"/>
    <w:basedOn w:val="Normal"/>
    <w:uiPriority w:val="1"/>
    <w:rsid w:val="4792E183"/>
    <w:pPr>
      <w:spacing w:after="200" w:line="260" w:lineRule="atLeast"/>
      <w:ind w:left="0" w:firstLine="0"/>
    </w:pPr>
    <w:rPr>
      <w:rFonts w:ascii="Calibri" w:hAnsi="Calibri"/>
      <w:sz w:val="22"/>
      <w:szCs w:val="22"/>
      <w:lang w:val="en-US"/>
    </w:rPr>
  </w:style>
  <w:style w:type="character" w:customStyle="1" w:styleId="normalchar1">
    <w:name w:val="normal__char1"/>
    <w:basedOn w:val="DefaultParagraphFont"/>
    <w:rsid w:val="00975C9E"/>
    <w:rPr>
      <w:rFonts w:ascii="Calibri" w:hAnsi="Calibri" w:hint="default"/>
      <w:sz w:val="22"/>
      <w:szCs w:val="22"/>
    </w:rPr>
  </w:style>
  <w:style w:type="paragraph" w:customStyle="1" w:styleId="Title1">
    <w:name w:val="Title1"/>
    <w:basedOn w:val="Normal"/>
    <w:uiPriority w:val="1"/>
    <w:rsid w:val="4792E183"/>
    <w:pPr>
      <w:spacing w:beforeAutospacing="1" w:afterAutospacing="1"/>
      <w:ind w:left="0" w:firstLine="0"/>
    </w:pPr>
    <w:rPr>
      <w:rFonts w:eastAsia="Times New Roman"/>
      <w:lang w:val="en-US" w:eastAsia="en-US"/>
    </w:rPr>
  </w:style>
  <w:style w:type="paragraph" w:customStyle="1" w:styleId="pt-normal-000005">
    <w:name w:val="pt-normal-000005"/>
    <w:basedOn w:val="Normal"/>
    <w:uiPriority w:val="1"/>
    <w:rsid w:val="4792E183"/>
    <w:pPr>
      <w:spacing w:beforeAutospacing="1" w:afterAutospacing="1"/>
      <w:ind w:left="0" w:firstLine="0"/>
    </w:pPr>
    <w:rPr>
      <w:rFonts w:eastAsia="Times New Roman"/>
      <w:lang w:val="bs-Latn-BA"/>
    </w:rPr>
  </w:style>
  <w:style w:type="character" w:customStyle="1" w:styleId="pt-defaultparagraphfont-000009">
    <w:name w:val="pt-defaultparagraphfont-000009"/>
    <w:basedOn w:val="DefaultParagraphFont"/>
    <w:rsid w:val="003D566C"/>
  </w:style>
  <w:style w:type="character" w:styleId="CommentReference">
    <w:name w:val="annotation reference"/>
    <w:basedOn w:val="DefaultParagraphFont"/>
    <w:uiPriority w:val="99"/>
    <w:semiHidden/>
    <w:unhideWhenUsed/>
    <w:rsid w:val="002B1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4792E1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4792E183"/>
    <w:rPr>
      <w:noProof w:val="0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792E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792E183"/>
    <w:rPr>
      <w:b/>
      <w:bCs/>
      <w:noProof w:val="0"/>
      <w:sz w:val="20"/>
      <w:szCs w:val="20"/>
      <w:lang w:val="sr-Latn-BA"/>
    </w:rPr>
  </w:style>
  <w:style w:type="character" w:customStyle="1" w:styleId="ListParagraphChar">
    <w:name w:val="List Paragraph Char"/>
    <w:link w:val="ListParagraph"/>
    <w:uiPriority w:val="34"/>
    <w:qFormat/>
    <w:rsid w:val="4792E183"/>
    <w:rPr>
      <w:noProof w:val="0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rsid w:val="4792E183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Latn-BA"/>
    </w:rPr>
  </w:style>
  <w:style w:type="paragraph" w:customStyle="1" w:styleId="Style1">
    <w:name w:val="Style1"/>
    <w:basedOn w:val="Normal"/>
    <w:link w:val="Style1Char"/>
    <w:qFormat/>
    <w:rsid w:val="4792E183"/>
  </w:style>
  <w:style w:type="character" w:customStyle="1" w:styleId="Style1Char">
    <w:name w:val="Style1 Char"/>
    <w:basedOn w:val="DefaultParagraphFont"/>
    <w:link w:val="Style1"/>
    <w:rsid w:val="4792E183"/>
    <w:rPr>
      <w:noProof w:val="0"/>
      <w:lang w:val="sr-Latn-BA"/>
    </w:rPr>
  </w:style>
  <w:style w:type="paragraph" w:customStyle="1" w:styleId="Default">
    <w:name w:val="Default"/>
    <w:rsid w:val="008D2467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customStyle="1" w:styleId="NoSpacingChar">
    <w:name w:val="No Spacing Char"/>
    <w:link w:val="NoSpacing"/>
    <w:uiPriority w:val="1"/>
    <w:locked/>
    <w:rsid w:val="008D2467"/>
    <w:rPr>
      <w:rFonts w:eastAsia="Times New Roman"/>
      <w:noProof/>
      <w:szCs w:val="24"/>
      <w:lang w:val="sr-Latn-CS" w:eastAsia="en-US"/>
    </w:rPr>
  </w:style>
  <w:style w:type="character" w:customStyle="1" w:styleId="fontstyle01">
    <w:name w:val="fontstyle01"/>
    <w:basedOn w:val="DefaultParagraphFont"/>
    <w:rsid w:val="00F96622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96622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customStyle="1" w:styleId="Style2">
    <w:name w:val="Style2"/>
    <w:basedOn w:val="ListParagraph"/>
    <w:link w:val="Style2Char"/>
    <w:uiPriority w:val="1"/>
    <w:qFormat/>
    <w:rsid w:val="4792E183"/>
    <w:pPr>
      <w:ind w:left="0" w:firstLine="0"/>
    </w:pPr>
  </w:style>
  <w:style w:type="character" w:customStyle="1" w:styleId="Style2Char">
    <w:name w:val="Style2 Char"/>
    <w:basedOn w:val="ListParagraphChar"/>
    <w:link w:val="Style2"/>
    <w:uiPriority w:val="1"/>
    <w:rsid w:val="4792E183"/>
    <w:rPr>
      <w:noProof w:val="0"/>
      <w:lang w:val="sr-Latn-BA"/>
    </w:rPr>
  </w:style>
  <w:style w:type="paragraph" w:styleId="Title">
    <w:name w:val="Title"/>
    <w:basedOn w:val="Normal"/>
    <w:next w:val="Normal"/>
    <w:link w:val="TitleChar"/>
    <w:uiPriority w:val="10"/>
    <w:qFormat/>
    <w:rsid w:val="4792E183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792E18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792E1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792E18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4792E183"/>
    <w:rPr>
      <w:rFonts w:asciiTheme="majorHAnsi" w:eastAsiaTheme="majorEastAsia" w:hAnsiTheme="majorHAnsi" w:cstheme="majorBidi"/>
      <w:noProof w:val="0"/>
      <w:color w:val="243F60"/>
      <w:sz w:val="24"/>
      <w:szCs w:val="24"/>
      <w:lang w:val="sr-Latn-BA"/>
    </w:rPr>
  </w:style>
  <w:style w:type="character" w:customStyle="1" w:styleId="Heading4Char">
    <w:name w:val="Heading 4 Char"/>
    <w:basedOn w:val="DefaultParagraphFont"/>
    <w:link w:val="Heading4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Latn-BA"/>
    </w:rPr>
  </w:style>
  <w:style w:type="character" w:customStyle="1" w:styleId="Heading5Char">
    <w:name w:val="Heading 5 Char"/>
    <w:basedOn w:val="DefaultParagraphFont"/>
    <w:link w:val="Heading5"/>
    <w:uiPriority w:val="9"/>
    <w:rsid w:val="4792E183"/>
    <w:rPr>
      <w:rFonts w:asciiTheme="majorHAnsi" w:eastAsiaTheme="majorEastAsia" w:hAnsiTheme="majorHAnsi" w:cstheme="majorBidi"/>
      <w:noProof w:val="0"/>
      <w:color w:val="365F91" w:themeColor="accent1" w:themeShade="BF"/>
      <w:lang w:val="sr-Latn-BA"/>
    </w:rPr>
  </w:style>
  <w:style w:type="character" w:customStyle="1" w:styleId="Heading6Char">
    <w:name w:val="Heading 6 Char"/>
    <w:basedOn w:val="DefaultParagraphFont"/>
    <w:link w:val="Heading6"/>
    <w:uiPriority w:val="9"/>
    <w:rsid w:val="4792E183"/>
    <w:rPr>
      <w:rFonts w:asciiTheme="majorHAnsi" w:eastAsiaTheme="majorEastAsia" w:hAnsiTheme="majorHAnsi" w:cstheme="majorBidi"/>
      <w:noProof w:val="0"/>
      <w:color w:val="243F60"/>
      <w:lang w:val="sr-Latn-BA"/>
    </w:rPr>
  </w:style>
  <w:style w:type="character" w:customStyle="1" w:styleId="Heading7Char">
    <w:name w:val="Heading 7 Char"/>
    <w:basedOn w:val="DefaultParagraphFont"/>
    <w:link w:val="Heading7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243F60"/>
      <w:lang w:val="sr-Latn-BA"/>
    </w:rPr>
  </w:style>
  <w:style w:type="character" w:customStyle="1" w:styleId="Heading8Char">
    <w:name w:val="Heading 8 Char"/>
    <w:basedOn w:val="DefaultParagraphFont"/>
    <w:link w:val="Heading8"/>
    <w:uiPriority w:val="9"/>
    <w:rsid w:val="4792E183"/>
    <w:rPr>
      <w:rFonts w:asciiTheme="majorHAnsi" w:eastAsiaTheme="majorEastAsia" w:hAnsiTheme="majorHAnsi" w:cstheme="majorBidi"/>
      <w:noProof w:val="0"/>
      <w:color w:val="272727"/>
      <w:sz w:val="21"/>
      <w:szCs w:val="21"/>
      <w:lang w:val="sr-Latn-BA"/>
    </w:rPr>
  </w:style>
  <w:style w:type="character" w:customStyle="1" w:styleId="Heading9Char">
    <w:name w:val="Heading 9 Char"/>
    <w:basedOn w:val="DefaultParagraphFont"/>
    <w:link w:val="Heading9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Latn-BA"/>
    </w:rPr>
  </w:style>
  <w:style w:type="character" w:customStyle="1" w:styleId="TitleChar">
    <w:name w:val="Title Char"/>
    <w:basedOn w:val="DefaultParagraphFont"/>
    <w:link w:val="Title"/>
    <w:uiPriority w:val="10"/>
    <w:rsid w:val="4792E183"/>
    <w:rPr>
      <w:rFonts w:asciiTheme="majorHAnsi" w:eastAsiaTheme="majorEastAsia" w:hAnsiTheme="majorHAnsi" w:cstheme="majorBidi"/>
      <w:noProof w:val="0"/>
      <w:sz w:val="56"/>
      <w:szCs w:val="56"/>
      <w:lang w:val="sr-Latn-BA"/>
    </w:rPr>
  </w:style>
  <w:style w:type="character" w:customStyle="1" w:styleId="SubtitleChar">
    <w:name w:val="Subtitle Char"/>
    <w:basedOn w:val="DefaultParagraphFont"/>
    <w:link w:val="Subtitle"/>
    <w:uiPriority w:val="11"/>
    <w:rsid w:val="4792E183"/>
    <w:rPr>
      <w:rFonts w:ascii="Times New Roman" w:eastAsiaTheme="minorEastAsia" w:hAnsi="Times New Roman" w:cs="Times New Roman"/>
      <w:noProof w:val="0"/>
      <w:color w:val="5A5A5A"/>
      <w:lang w:val="sr-Latn-BA"/>
    </w:rPr>
  </w:style>
  <w:style w:type="character" w:customStyle="1" w:styleId="QuoteChar">
    <w:name w:val="Quote Char"/>
    <w:basedOn w:val="DefaultParagraphFont"/>
    <w:link w:val="Quote"/>
    <w:uiPriority w:val="29"/>
    <w:rsid w:val="4792E183"/>
    <w:rPr>
      <w:i/>
      <w:iCs/>
      <w:noProof w:val="0"/>
      <w:color w:val="404040" w:themeColor="text1" w:themeTint="BF"/>
      <w:lang w:val="sr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792E183"/>
    <w:rPr>
      <w:i/>
      <w:iCs/>
      <w:noProof w:val="0"/>
      <w:color w:val="4F81BD" w:themeColor="accent1"/>
      <w:lang w:val="sr-Latn-BA"/>
    </w:rPr>
  </w:style>
  <w:style w:type="paragraph" w:styleId="TOC1">
    <w:name w:val="toc 1"/>
    <w:basedOn w:val="Normal"/>
    <w:next w:val="Normal"/>
    <w:uiPriority w:val="39"/>
    <w:unhideWhenUsed/>
    <w:rsid w:val="4792E18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792E18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792E18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792E18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792E18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792E18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792E18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792E18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792E18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792E18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792E183"/>
    <w:rPr>
      <w:noProof w:val="0"/>
      <w:sz w:val="20"/>
      <w:szCs w:val="20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792E18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792E183"/>
    <w:rPr>
      <w:noProof w:val="0"/>
      <w:sz w:val="20"/>
      <w:szCs w:val="20"/>
      <w:lang w:val="sr-Latn-BA"/>
    </w:rPr>
  </w:style>
  <w:style w:type="character" w:customStyle="1" w:styleId="normaltextrun">
    <w:name w:val="normaltextrun"/>
    <w:basedOn w:val="DefaultParagraphFont"/>
    <w:rsid w:val="001603AA"/>
  </w:style>
  <w:style w:type="character" w:styleId="Strong">
    <w:name w:val="Strong"/>
    <w:basedOn w:val="DefaultParagraphFont"/>
    <w:uiPriority w:val="22"/>
    <w:qFormat/>
    <w:rsid w:val="1B2DAF3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90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pkpd@parlament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ziv%20za%2032%20%20sjednicu%20UPKPD%20S%20i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F06680-E4D8-4973-A14A-1E4064C9B117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429339A25E24E9E5D6A5F8C740771" ma:contentTypeVersion="16" ma:contentTypeDescription="Create a new document." ma:contentTypeScope="" ma:versionID="60813bfca57b231fa951e8ba5c62f325">
  <xsd:schema xmlns:xsd="http://www.w3.org/2001/XMLSchema" xmlns:xs="http://www.w3.org/2001/XMLSchema" xmlns:p="http://schemas.microsoft.com/office/2006/metadata/properties" xmlns:ns3="45b56bdb-fe41-4c8a-a393-95d49920f779" xmlns:ns4="5f535189-0513-4237-919b-bff234515a59" targetNamespace="http://schemas.microsoft.com/office/2006/metadata/properties" ma:root="true" ma:fieldsID="7891e0e8b2db499f2273009a936a4553" ns3:_="" ns4:_="">
    <xsd:import namespace="45b56bdb-fe41-4c8a-a393-95d49920f779"/>
    <xsd:import namespace="5f535189-0513-4237-919b-bff234515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56bdb-fe41-4c8a-a393-95d49920f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35189-0513-4237-919b-bff234515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b56bdb-fe41-4c8a-a393-95d49920f779" xsi:nil="true"/>
  </documentManagement>
</p:properties>
</file>

<file path=customXml/itemProps1.xml><?xml version="1.0" encoding="utf-8"?>
<ds:datastoreItem xmlns:ds="http://schemas.openxmlformats.org/officeDocument/2006/customXml" ds:itemID="{DF619C64-446D-4D99-9AD2-9FA6FC867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C11D0-C0CD-4F6D-AA7A-2FB3660E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56bdb-fe41-4c8a-a393-95d49920f779"/>
    <ds:schemaRef ds:uri="5f535189-0513-4237-919b-bff234515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F2476-DA1A-43AB-906E-A673C0C99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D807A-783B-4A5D-BBC5-CEA654EDE122}">
  <ds:schemaRefs>
    <ds:schemaRef ds:uri="http://schemas.microsoft.com/office/2006/metadata/properties"/>
    <ds:schemaRef ds:uri="http://schemas.microsoft.com/office/infopath/2007/PartnerControls"/>
    <ds:schemaRef ds:uri="45b56bdb-fe41-4c8a-a393-95d49920f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Poziv za 32  sjednicu UPKPD S isp</Template>
  <TotalTime>1</TotalTime>
  <Pages>1</Pages>
  <Words>100</Words>
  <Characters>422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Bajic</dc:creator>
  <cp:keywords/>
  <cp:lastModifiedBy>Игор Бајић</cp:lastModifiedBy>
  <cp:revision>3</cp:revision>
  <cp:lastPrinted>2025-12-12T08:35:00Z</cp:lastPrinted>
  <dcterms:created xsi:type="dcterms:W3CDTF">2025-12-30T11:53:00Z</dcterms:created>
  <dcterms:modified xsi:type="dcterms:W3CDTF">2025-12-30T11:54:00Z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-1432692269</vt:i4>
  </property>
  <property fmtid="{D5CDD505-2E9C-101B-9397-08002B2CF9AE}" pid="3" name="ContentTypeId">
    <vt:lpwstr>0x010100AC7429339A25E24E9E5D6A5F8C740771</vt:lpwstr>
  </property>
</Properties>
</file>